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B815" w14:textId="600339C6" w:rsidR="00541E9A" w:rsidRDefault="004F1DC0">
      <w:r w:rsidRPr="004F1DC0">
        <w:rPr>
          <w:noProof/>
        </w:rPr>
        <w:drawing>
          <wp:anchor distT="0" distB="0" distL="114300" distR="114300" simplePos="0" relativeHeight="251661312" behindDoc="0" locked="0" layoutInCell="1" allowOverlap="1" wp14:anchorId="35677588" wp14:editId="215025A5">
            <wp:simplePos x="0" y="0"/>
            <wp:positionH relativeFrom="column">
              <wp:posOffset>1485900</wp:posOffset>
            </wp:positionH>
            <wp:positionV relativeFrom="paragraph">
              <wp:posOffset>44450</wp:posOffset>
            </wp:positionV>
            <wp:extent cx="1835244" cy="673135"/>
            <wp:effectExtent l="0" t="0" r="0" b="0"/>
            <wp:wrapSquare wrapText="bothSides"/>
            <wp:docPr id="655174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7494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244" cy="67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1DC0">
        <w:rPr>
          <w:noProof/>
        </w:rPr>
        <w:drawing>
          <wp:anchor distT="0" distB="0" distL="114300" distR="114300" simplePos="0" relativeHeight="251660288" behindDoc="0" locked="0" layoutInCell="1" allowOverlap="1" wp14:anchorId="4B130344" wp14:editId="5D85D3BE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562180" cy="666784"/>
            <wp:effectExtent l="0" t="0" r="0" b="0"/>
            <wp:wrapSquare wrapText="bothSides"/>
            <wp:docPr id="204954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43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80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8EC4D" w14:textId="461249BD" w:rsidR="00E51227" w:rsidRDefault="00E51227"/>
    <w:p w14:paraId="1C01707E" w14:textId="77777777" w:rsidR="001B0054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</w:p>
    <w:p w14:paraId="454C774A" w14:textId="687CEF9E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Nu</w:t>
      </w:r>
      <w:r>
        <w:rPr>
          <w:rFonts w:ascii="Arial" w:hAnsi="Arial" w:cs="Arial"/>
          <w:b/>
          <w:bCs/>
        </w:rPr>
        <w:t xml:space="preserve">rsery </w:t>
      </w:r>
      <w:r w:rsidRPr="007A3F60">
        <w:rPr>
          <w:rFonts w:ascii="Arial" w:hAnsi="Arial" w:cs="Arial"/>
          <w:b/>
          <w:bCs/>
        </w:rPr>
        <w:t>Contract</w:t>
      </w:r>
    </w:p>
    <w:p w14:paraId="21893A30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Child Details</w:t>
      </w:r>
    </w:p>
    <w:p w14:paraId="2889FF4F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Child’s Name:</w:t>
      </w:r>
      <w:r w:rsidRPr="007A3F60">
        <w:rPr>
          <w:rFonts w:ascii="Arial" w:hAnsi="Arial" w:cs="Arial"/>
        </w:rPr>
        <w:br/>
        <w:t>Room:</w:t>
      </w:r>
    </w:p>
    <w:p w14:paraId="51143232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Parent / Bill Payer Details</w:t>
      </w:r>
    </w:p>
    <w:p w14:paraId="0ED6805C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Name:</w:t>
      </w:r>
      <w:r w:rsidRPr="007A3F60">
        <w:rPr>
          <w:rFonts w:ascii="Arial" w:hAnsi="Arial" w:cs="Arial"/>
        </w:rPr>
        <w:br/>
        <w:t>Address:</w:t>
      </w:r>
      <w:r w:rsidRPr="007A3F60">
        <w:rPr>
          <w:rFonts w:ascii="Arial" w:hAnsi="Arial" w:cs="Arial"/>
        </w:rPr>
        <w:br/>
        <w:t>Email:</w:t>
      </w:r>
      <w:r w:rsidRPr="007A3F60">
        <w:rPr>
          <w:rFonts w:ascii="Arial" w:hAnsi="Arial" w:cs="Arial"/>
        </w:rPr>
        <w:br/>
        <w:t>Phone:</w:t>
      </w:r>
    </w:p>
    <w:p w14:paraId="5606F4E1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Placement Details</w:t>
      </w:r>
    </w:p>
    <w:p w14:paraId="63ED4310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Start Date:</w:t>
      </w:r>
      <w:r w:rsidRPr="007A3F60">
        <w:rPr>
          <w:rFonts w:ascii="Arial" w:hAnsi="Arial" w:cs="Arial"/>
        </w:rPr>
        <w:br/>
        <w:t>End Date (if applicable):</w:t>
      </w:r>
    </w:p>
    <w:p w14:paraId="2032A929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Type of Place:</w:t>
      </w:r>
      <w:r w:rsidRPr="007A3F60">
        <w:rPr>
          <w:rFonts w:ascii="Arial" w:hAnsi="Arial" w:cs="Arial"/>
        </w:rPr>
        <w:br/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All Year Round (51 weeks)</w:t>
      </w:r>
      <w:r w:rsidRPr="007A3F60">
        <w:rPr>
          <w:rFonts w:ascii="Arial" w:hAnsi="Arial" w:cs="Arial"/>
        </w:rPr>
        <w:br/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Term Time Only (39 weeks)</w:t>
      </w:r>
      <w:r w:rsidRPr="007A3F60">
        <w:rPr>
          <w:rFonts w:ascii="Arial" w:hAnsi="Arial" w:cs="Arial"/>
        </w:rPr>
        <w:br/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After School</w:t>
      </w:r>
      <w:r w:rsidRPr="007A3F60">
        <w:rPr>
          <w:rFonts w:ascii="Arial" w:hAnsi="Arial" w:cs="Arial"/>
        </w:rPr>
        <w:br/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Holiday Club</w:t>
      </w:r>
    </w:p>
    <w:p w14:paraId="52905665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Days Attending: </w:t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Mon </w:t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Tue </w:t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Wed </w:t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Thu </w:t>
      </w:r>
      <w:r w:rsidRPr="007A3F60">
        <w:rPr>
          <w:rFonts w:ascii="Segoe UI Symbol" w:hAnsi="Segoe UI Symbol" w:cs="Segoe UI Symbol"/>
        </w:rPr>
        <w:t>☐</w:t>
      </w:r>
      <w:r w:rsidRPr="007A3F60">
        <w:rPr>
          <w:rFonts w:ascii="Arial" w:hAnsi="Arial" w:cs="Arial"/>
        </w:rPr>
        <w:t xml:space="preserve"> Fri</w:t>
      </w:r>
      <w:r w:rsidRPr="007A3F60">
        <w:rPr>
          <w:rFonts w:ascii="Arial" w:hAnsi="Arial" w:cs="Arial"/>
        </w:rPr>
        <w:br/>
        <w:t>Hours:</w:t>
      </w:r>
      <w:r w:rsidRPr="007A3F60">
        <w:rPr>
          <w:rFonts w:ascii="Arial" w:hAnsi="Arial" w:cs="Arial"/>
        </w:rPr>
        <w:br/>
        <w:t>Funded Hours (if applicable):</w:t>
      </w:r>
    </w:p>
    <w:p w14:paraId="064F4BFE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Weekly Fee: £</w:t>
      </w:r>
      <w:r w:rsidRPr="007A3F60">
        <w:rPr>
          <w:rFonts w:ascii="Arial" w:hAnsi="Arial" w:cs="Arial"/>
        </w:rPr>
        <w:br/>
        <w:t>Advance Payment Required: £</w:t>
      </w:r>
    </w:p>
    <w:p w14:paraId="2B2306F2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pict w14:anchorId="3470F619">
          <v:rect id="_x0000_i1025" style="width:0;height:1.5pt" o:hralign="center" o:hrstd="t" o:hr="t" fillcolor="#a0a0a0" stroked="f"/>
        </w:pict>
      </w:r>
    </w:p>
    <w:p w14:paraId="79CE4A2D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Our Responsibilities</w:t>
      </w:r>
    </w:p>
    <w:p w14:paraId="7A009F7F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We will:</w:t>
      </w:r>
    </w:p>
    <w:p w14:paraId="04F3D4C9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Deliver care and education in line with the </w:t>
      </w:r>
      <w:r w:rsidRPr="007A3F60">
        <w:rPr>
          <w:rFonts w:ascii="Arial" w:hAnsi="Arial" w:cs="Arial"/>
          <w:b/>
          <w:bCs/>
        </w:rPr>
        <w:t>Early Years Foundation Stage</w:t>
      </w:r>
      <w:r w:rsidRPr="007A3F60">
        <w:rPr>
          <w:rFonts w:ascii="Arial" w:hAnsi="Arial" w:cs="Arial"/>
        </w:rPr>
        <w:t xml:space="preserve"> </w:t>
      </w:r>
    </w:p>
    <w:p w14:paraId="1936CA0F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Provide a safe, stimulating, and inclusive environment </w:t>
      </w:r>
    </w:p>
    <w:p w14:paraId="65F26D46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Promote safeguarding and child welfare at all times </w:t>
      </w:r>
    </w:p>
    <w:p w14:paraId="20570FBE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Share information about your child’s progress and next steps </w:t>
      </w:r>
    </w:p>
    <w:p w14:paraId="4703A26C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Provide daily feedback and regular updates </w:t>
      </w:r>
    </w:p>
    <w:p w14:paraId="717ADE20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Follow health, hygiene, and infection control guidance </w:t>
      </w:r>
    </w:p>
    <w:p w14:paraId="11A86A1D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lastRenderedPageBreak/>
        <w:t xml:space="preserve">Work with external professionals where appropriate (with consent unless safeguarding concerns apply) </w:t>
      </w:r>
    </w:p>
    <w:p w14:paraId="04FB9103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Inform you of policies, staffing, routines, and any changes </w:t>
      </w:r>
    </w:p>
    <w:p w14:paraId="41F6D597" w14:textId="77777777" w:rsidR="001B0054" w:rsidRPr="007A3F60" w:rsidRDefault="001B0054" w:rsidP="001B0054">
      <w:pPr>
        <w:numPr>
          <w:ilvl w:val="0"/>
          <w:numId w:val="3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Make reasonable efforts to accommodate changes to attendance patterns </w:t>
      </w:r>
    </w:p>
    <w:p w14:paraId="356CCFDB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pict w14:anchorId="6C9DF8DE">
          <v:rect id="_x0000_i1026" style="width:0;height:1.5pt" o:hralign="center" o:hrstd="t" o:hr="t" fillcolor="#a0a0a0" stroked="f"/>
        </w:pict>
      </w:r>
    </w:p>
    <w:p w14:paraId="2A6EE1C5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Parent/Carer Responsibilities</w:t>
      </w:r>
    </w:p>
    <w:p w14:paraId="7AD81AE7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You agree to:</w:t>
      </w:r>
    </w:p>
    <w:p w14:paraId="4F8D160A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Provide accurate and up-to-date information about your child </w:t>
      </w:r>
    </w:p>
    <w:p w14:paraId="72935CDD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Give at least </w:t>
      </w:r>
      <w:r w:rsidRPr="007A3F60">
        <w:rPr>
          <w:rFonts w:ascii="Arial" w:hAnsi="Arial" w:cs="Arial"/>
          <w:b/>
          <w:bCs/>
        </w:rPr>
        <w:t>1 calendar month’s written notice</w:t>
      </w:r>
      <w:r w:rsidRPr="007A3F60">
        <w:rPr>
          <w:rFonts w:ascii="Arial" w:hAnsi="Arial" w:cs="Arial"/>
        </w:rPr>
        <w:t xml:space="preserve"> to end or change sessions </w:t>
      </w:r>
    </w:p>
    <w:p w14:paraId="1A5E8552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Inform us of absences, illness, or late collection </w:t>
      </w:r>
    </w:p>
    <w:p w14:paraId="372D5828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Follow nursery policies (including safeguarding, behaviour, and safety rules) </w:t>
      </w:r>
    </w:p>
    <w:p w14:paraId="619BC74D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Provide required items (e.g. nappies, wipes, spare clothes) </w:t>
      </w:r>
    </w:p>
    <w:p w14:paraId="3039CDD5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Ensure your child is suitably dressed for weather conditions </w:t>
      </w:r>
    </w:p>
    <w:p w14:paraId="349A3DB2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Provide and apply sun cream where required </w:t>
      </w:r>
    </w:p>
    <w:p w14:paraId="1C3D9CEC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Inform us of medical needs, allergies, or changes </w:t>
      </w:r>
    </w:p>
    <w:p w14:paraId="02B9D99D" w14:textId="77777777" w:rsidR="001B0054" w:rsidRPr="007A3F60" w:rsidRDefault="001B0054" w:rsidP="001B0054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Attend meetings and work in partnership with staff </w:t>
      </w:r>
    </w:p>
    <w:p w14:paraId="2EDE0147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Failure to maintain regular attendance without communication may result in the place being withdrawn with notice.</w:t>
      </w:r>
    </w:p>
    <w:p w14:paraId="15E3BED7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pict w14:anchorId="0361586F">
          <v:rect id="_x0000_i1027" style="width:0;height:1.5pt" o:hralign="center" o:hrstd="t" o:hr="t" fillcolor="#a0a0a0" stroked="f"/>
        </w:pict>
      </w:r>
    </w:p>
    <w:p w14:paraId="5D1CF181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Health, Safety &amp; Safeguarding</w:t>
      </w:r>
    </w:p>
    <w:p w14:paraId="3A69D2EE" w14:textId="77777777" w:rsidR="001B0054" w:rsidRPr="007A3F60" w:rsidRDefault="001B0054" w:rsidP="001B0054">
      <w:pPr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Children who are unwell or infectious must not attend </w:t>
      </w:r>
    </w:p>
    <w:p w14:paraId="08CDD1FA" w14:textId="77777777" w:rsidR="001B0054" w:rsidRPr="007A3F60" w:rsidRDefault="001B0054" w:rsidP="001B0054">
      <w:pPr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We follow national infection control guidance </w:t>
      </w:r>
    </w:p>
    <w:p w14:paraId="5AFD0B4E" w14:textId="77777777" w:rsidR="001B0054" w:rsidRPr="007A3F60" w:rsidRDefault="001B0054" w:rsidP="001B0054">
      <w:pPr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Safeguarding concerns will be handled in line with legal duties </w:t>
      </w:r>
    </w:p>
    <w:p w14:paraId="38A7A4F9" w14:textId="77777777" w:rsidR="001B0054" w:rsidRPr="007A3F60" w:rsidRDefault="001B0054" w:rsidP="001B0054">
      <w:pPr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We may share information with relevant authorities were required to protect a child </w:t>
      </w:r>
    </w:p>
    <w:p w14:paraId="1270C50B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pict w14:anchorId="488A507F">
          <v:rect id="_x0000_i1028" style="width:0;height:1.5pt" o:hralign="center" o:hrstd="t" o:hr="t" fillcolor="#a0a0a0" stroked="f"/>
        </w:pict>
      </w:r>
    </w:p>
    <w:p w14:paraId="0B43EFA5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Fees &amp; Payments</w:t>
      </w:r>
    </w:p>
    <w:p w14:paraId="484D4CB5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You agree to:</w:t>
      </w:r>
    </w:p>
    <w:p w14:paraId="58848555" w14:textId="77777777" w:rsidR="001B0054" w:rsidRPr="007A3F60" w:rsidRDefault="001B0054" w:rsidP="001B0054">
      <w:pPr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Pay fees </w:t>
      </w:r>
      <w:r w:rsidRPr="007A3F60">
        <w:rPr>
          <w:rFonts w:ascii="Arial" w:hAnsi="Arial" w:cs="Arial"/>
          <w:b/>
          <w:bCs/>
        </w:rPr>
        <w:t>monthly in advance</w:t>
      </w:r>
      <w:r w:rsidRPr="007A3F60">
        <w:rPr>
          <w:rFonts w:ascii="Arial" w:hAnsi="Arial" w:cs="Arial"/>
        </w:rPr>
        <w:t xml:space="preserve"> within 5 working days of invoice </w:t>
      </w:r>
    </w:p>
    <w:p w14:paraId="6EFBF5F4" w14:textId="77777777" w:rsidR="001B0054" w:rsidRPr="007A3F60" w:rsidRDefault="001B0054" w:rsidP="001B0054">
      <w:pPr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Pay fees during holidays, absences, bank holidays, and training days </w:t>
      </w:r>
    </w:p>
    <w:p w14:paraId="531776F1" w14:textId="77777777" w:rsidR="001B0054" w:rsidRPr="007A3F60" w:rsidRDefault="001B0054" w:rsidP="001B0054">
      <w:pPr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Pay late collection charges (£7.50 per 15 minutes) </w:t>
      </w:r>
    </w:p>
    <w:p w14:paraId="463AEB92" w14:textId="77777777" w:rsidR="001B0054" w:rsidRPr="007A3F60" w:rsidRDefault="001B0054" w:rsidP="001B0054">
      <w:pPr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Contact us promptly if you experience payment difficulties </w:t>
      </w:r>
    </w:p>
    <w:p w14:paraId="5D6C08B8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lastRenderedPageBreak/>
        <w:t>We may:</w:t>
      </w:r>
    </w:p>
    <w:p w14:paraId="14975C07" w14:textId="77777777" w:rsidR="001B0054" w:rsidRPr="007A3F60" w:rsidRDefault="001B0054" w:rsidP="001B0054">
      <w:pPr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Issue reminders after 5 working days </w:t>
      </w:r>
    </w:p>
    <w:p w14:paraId="0DB24293" w14:textId="77777777" w:rsidR="001B0054" w:rsidRPr="007A3F60" w:rsidRDefault="001B0054" w:rsidP="001B0054">
      <w:pPr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Suspend places if fees remain unpaid after 10 working days </w:t>
      </w:r>
    </w:p>
    <w:p w14:paraId="0AB0C691" w14:textId="77777777" w:rsidR="001B0054" w:rsidRPr="007A3F60" w:rsidRDefault="001B0054" w:rsidP="001B0054">
      <w:pPr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Charge an administration fee for late notice changes </w:t>
      </w:r>
    </w:p>
    <w:p w14:paraId="3ABE4EE4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pict w14:anchorId="7D3EFE7C">
          <v:rect id="_x0000_i1029" style="width:0;height:1.5pt" o:hralign="center" o:hrstd="t" o:hr="t" fillcolor="#a0a0a0" stroked="f"/>
        </w:pict>
      </w:r>
    </w:p>
    <w:p w14:paraId="31E54CBB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Opening Times &amp; Closures</w:t>
      </w:r>
    </w:p>
    <w:p w14:paraId="44BD7BD9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The nursery operates:</w:t>
      </w:r>
    </w:p>
    <w:p w14:paraId="34450C79" w14:textId="77777777" w:rsidR="001B0054" w:rsidRPr="007A3F60" w:rsidRDefault="001B0054" w:rsidP="001B0054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51 weeks per year </w:t>
      </w:r>
    </w:p>
    <w:p w14:paraId="57FC5339" w14:textId="77777777" w:rsidR="001B0054" w:rsidRPr="007A3F60" w:rsidRDefault="001B0054" w:rsidP="001B0054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Closed on all public bank holidays </w:t>
      </w:r>
    </w:p>
    <w:p w14:paraId="0611A6AD" w14:textId="77777777" w:rsidR="001B0054" w:rsidRPr="007A3F60" w:rsidRDefault="001B0054" w:rsidP="001B0054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Closed for 1 week at Christmas </w:t>
      </w:r>
    </w:p>
    <w:p w14:paraId="6E33DCB6" w14:textId="77777777" w:rsidR="001B0054" w:rsidRPr="007A3F60" w:rsidRDefault="001B0054" w:rsidP="001B0054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Closed for up to 5 staff training days annually (dates provided in advance) </w:t>
      </w:r>
    </w:p>
    <w:p w14:paraId="56A73637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pict w14:anchorId="74B5DFE4">
          <v:rect id="_x0000_i1030" style="width:0;height:1.5pt" o:hralign="center" o:hrstd="t" o:hr="t" fillcolor="#a0a0a0" stroked="f"/>
        </w:pict>
      </w:r>
    </w:p>
    <w:p w14:paraId="67D7BECF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Changes &amp; Termination</w:t>
      </w:r>
    </w:p>
    <w:p w14:paraId="5ABFFB71" w14:textId="77777777" w:rsidR="001B0054" w:rsidRPr="007A3F60" w:rsidRDefault="001B0054" w:rsidP="001B0054">
      <w:pPr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Either party must give </w:t>
      </w:r>
      <w:r w:rsidRPr="007A3F60">
        <w:rPr>
          <w:rFonts w:ascii="Arial" w:hAnsi="Arial" w:cs="Arial"/>
          <w:b/>
          <w:bCs/>
        </w:rPr>
        <w:t>1 calendar month’s written notice</w:t>
      </w:r>
      <w:r w:rsidRPr="007A3F60">
        <w:rPr>
          <w:rFonts w:ascii="Arial" w:hAnsi="Arial" w:cs="Arial"/>
        </w:rPr>
        <w:t xml:space="preserve"> </w:t>
      </w:r>
    </w:p>
    <w:p w14:paraId="121DFBA4" w14:textId="77777777" w:rsidR="001B0054" w:rsidRPr="007A3F60" w:rsidRDefault="001B0054" w:rsidP="001B0054">
      <w:pPr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We reserve the right to terminate a place immediately in cases of: </w:t>
      </w:r>
    </w:p>
    <w:p w14:paraId="234B7109" w14:textId="77777777" w:rsidR="001B0054" w:rsidRPr="007A3F60" w:rsidRDefault="001B0054" w:rsidP="001B0054">
      <w:pPr>
        <w:numPr>
          <w:ilvl w:val="1"/>
          <w:numId w:val="9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Non-payment </w:t>
      </w:r>
    </w:p>
    <w:p w14:paraId="203C316D" w14:textId="77777777" w:rsidR="001B0054" w:rsidRPr="007A3F60" w:rsidRDefault="001B0054" w:rsidP="001B0054">
      <w:pPr>
        <w:numPr>
          <w:ilvl w:val="1"/>
          <w:numId w:val="9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Safeguarding concerns </w:t>
      </w:r>
    </w:p>
    <w:p w14:paraId="4040DD31" w14:textId="77777777" w:rsidR="001B0054" w:rsidRPr="007A3F60" w:rsidRDefault="001B0054" w:rsidP="001B0054">
      <w:pPr>
        <w:numPr>
          <w:ilvl w:val="1"/>
          <w:numId w:val="9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Breach of policies or unacceptable behaviour </w:t>
      </w:r>
    </w:p>
    <w:p w14:paraId="13727C4B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pict w14:anchorId="005B2FFC">
          <v:rect id="_x0000_i1031" style="width:0;height:1.5pt" o:hralign="center" o:hrstd="t" o:hr="t" fillcolor="#a0a0a0" stroked="f"/>
        </w:pict>
      </w:r>
    </w:p>
    <w:p w14:paraId="2A16F468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  <w:b/>
          <w:bCs/>
        </w:rPr>
      </w:pPr>
      <w:r w:rsidRPr="007A3F60">
        <w:rPr>
          <w:rFonts w:ascii="Arial" w:hAnsi="Arial" w:cs="Arial"/>
          <w:b/>
          <w:bCs/>
        </w:rPr>
        <w:t>Agreement</w:t>
      </w:r>
    </w:p>
    <w:p w14:paraId="4DAB053C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>By signing below, you confirm that:</w:t>
      </w:r>
    </w:p>
    <w:p w14:paraId="34F4A544" w14:textId="77777777" w:rsidR="001B0054" w:rsidRPr="007A3F60" w:rsidRDefault="001B0054" w:rsidP="001B0054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You have read and understood this contract </w:t>
      </w:r>
    </w:p>
    <w:p w14:paraId="2874ECB5" w14:textId="77777777" w:rsidR="001B0054" w:rsidRPr="007A3F60" w:rsidRDefault="001B0054" w:rsidP="001B0054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</w:rPr>
        <w:t xml:space="preserve">You agree to comply with nursery policies and procedures </w:t>
      </w:r>
    </w:p>
    <w:p w14:paraId="28A9AEC7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  <w:b/>
          <w:bCs/>
        </w:rPr>
        <w:t>Parent/Carer Signature:</w:t>
      </w:r>
      <w:r w:rsidRPr="007A3F60">
        <w:rPr>
          <w:rFonts w:ascii="Arial" w:hAnsi="Arial" w:cs="Arial"/>
        </w:rPr>
        <w:t xml:space="preserve"> ___________________ Date: ______</w:t>
      </w:r>
    </w:p>
    <w:p w14:paraId="10A2C5AA" w14:textId="77777777" w:rsidR="001B0054" w:rsidRPr="007A3F60" w:rsidRDefault="001B0054" w:rsidP="001B0054">
      <w:pPr>
        <w:spacing w:after="160" w:line="278" w:lineRule="auto"/>
        <w:rPr>
          <w:rFonts w:ascii="Arial" w:hAnsi="Arial" w:cs="Arial"/>
        </w:rPr>
      </w:pPr>
      <w:r w:rsidRPr="007A3F60">
        <w:rPr>
          <w:rFonts w:ascii="Arial" w:hAnsi="Arial" w:cs="Arial"/>
          <w:b/>
          <w:bCs/>
        </w:rPr>
        <w:t>Manager Signature:</w:t>
      </w:r>
      <w:r w:rsidRPr="007A3F60">
        <w:rPr>
          <w:rFonts w:ascii="Arial" w:hAnsi="Arial" w:cs="Arial"/>
        </w:rPr>
        <w:t xml:space="preserve"> _______________________ Date: ______</w:t>
      </w:r>
    </w:p>
    <w:p w14:paraId="4F85B52B" w14:textId="77777777" w:rsidR="001B0054" w:rsidRPr="007A3F60" w:rsidRDefault="001B0054" w:rsidP="001B0054">
      <w:pPr>
        <w:rPr>
          <w:rFonts w:ascii="Arial" w:hAnsi="Arial" w:cs="Arial"/>
        </w:rPr>
      </w:pPr>
    </w:p>
    <w:p w14:paraId="070E0451" w14:textId="681C96ED" w:rsidR="00E51227" w:rsidRDefault="00E51227" w:rsidP="001B0054"/>
    <w:sectPr w:rsidR="00E51227" w:rsidSect="00F80436">
      <w:headerReference w:type="default" r:id="rId9"/>
      <w:footerReference w:type="default" r:id="rId10"/>
      <w:pgSz w:w="11906" w:h="16838"/>
      <w:pgMar w:top="14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9BA2" w14:textId="77777777" w:rsidR="00591454" w:rsidRDefault="00591454" w:rsidP="00D821A1">
      <w:pPr>
        <w:spacing w:after="0" w:line="240" w:lineRule="auto"/>
      </w:pPr>
      <w:r>
        <w:separator/>
      </w:r>
    </w:p>
  </w:endnote>
  <w:endnote w:type="continuationSeparator" w:id="0">
    <w:p w14:paraId="3503D344" w14:textId="77777777" w:rsidR="00591454" w:rsidRDefault="00591454" w:rsidP="00D8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CD51" w14:textId="77777777" w:rsidR="000F68E9" w:rsidRDefault="000F68E9" w:rsidP="00147A9A">
    <w:pPr>
      <w:pStyle w:val="Footer"/>
      <w:rPr>
        <w:rFonts w:ascii="Arial" w:hAnsi="Arial" w:cs="Arial"/>
      </w:rPr>
    </w:pPr>
  </w:p>
  <w:p w14:paraId="0F9B9630" w14:textId="77777777" w:rsidR="00147A9A" w:rsidRPr="009F1733" w:rsidRDefault="009F1733" w:rsidP="00434652">
    <w:pPr>
      <w:pStyle w:val="Footer"/>
      <w:jc w:val="center"/>
      <w:rPr>
        <w:rFonts w:ascii="Arial" w:hAnsi="Arial" w:cs="Arial"/>
        <w:b/>
        <w:bCs/>
        <w:color w:val="970361" w:themeColor="accent2"/>
      </w:rPr>
    </w:pPr>
    <w:r w:rsidRPr="009F1733">
      <w:rPr>
        <w:rFonts w:ascii="Arial" w:hAnsi="Arial" w:cs="Arial"/>
        <w:b/>
        <w:bCs/>
        <w:color w:val="970361" w:themeColor="accent2"/>
      </w:rPr>
      <w:t>Jimbo’s Community Nursery</w:t>
    </w:r>
    <w:r w:rsidR="00434652">
      <w:rPr>
        <w:rFonts w:ascii="Arial" w:hAnsi="Arial" w:cs="Arial"/>
        <w:b/>
        <w:bCs/>
        <w:color w:val="970361" w:themeColor="accent2"/>
      </w:rPr>
      <w:t xml:space="preserve">- part of </w:t>
    </w:r>
    <w:r w:rsidR="00434652" w:rsidRPr="00A9160A">
      <w:rPr>
        <w:rFonts w:ascii="Arial" w:hAnsi="Arial" w:cs="Arial"/>
        <w:b/>
        <w:bCs/>
        <w:color w:val="970361" w:themeColor="accent2"/>
      </w:rPr>
      <w:t>Leeds Menca</w:t>
    </w:r>
    <w:r w:rsidR="00434652">
      <w:rPr>
        <w:rFonts w:ascii="Arial" w:hAnsi="Arial" w:cs="Arial"/>
        <w:b/>
        <w:bCs/>
        <w:color w:val="970361" w:themeColor="accent2"/>
      </w:rPr>
      <w:t>p</w:t>
    </w:r>
  </w:p>
  <w:p w14:paraId="5EDD695B" w14:textId="77777777" w:rsidR="00147A9A" w:rsidRPr="000F68E9" w:rsidRDefault="00147A9A" w:rsidP="00147A9A">
    <w:pPr>
      <w:pStyle w:val="Footer"/>
      <w:rPr>
        <w:rFonts w:ascii="Arial" w:hAnsi="Arial" w:cs="Arial"/>
      </w:rPr>
    </w:pPr>
  </w:p>
  <w:p w14:paraId="6F1FB18E" w14:textId="77777777" w:rsidR="00147A9A" w:rsidRPr="003D0B7F" w:rsidRDefault="00147A9A" w:rsidP="00147A9A">
    <w:pPr>
      <w:pStyle w:val="Footer"/>
      <w:jc w:val="center"/>
      <w:rPr>
        <w:rFonts w:ascii="Arial" w:hAnsi="Arial" w:cs="Arial"/>
      </w:rPr>
    </w:pPr>
    <w:r w:rsidRPr="00DE1589">
      <w:rPr>
        <w:rFonts w:ascii="Arial" w:hAnsi="Arial" w:cs="Arial"/>
        <w:color w:val="970361" w:themeColor="accent2"/>
      </w:rPr>
      <w:t>Registered Charity Number 1091809. Registered Company Number 04332965</w:t>
    </w:r>
    <w:r w:rsidRPr="00DE1589">
      <w:rPr>
        <w:rFonts w:ascii="Arial" w:hAnsi="Arial" w:cs="Arial"/>
        <w:noProof/>
        <w:color w:val="970361" w:themeColor="accent2"/>
      </w:rPr>
      <w:t xml:space="preserve">          </w:t>
    </w:r>
    <w:r>
      <w:rPr>
        <w:rFonts w:ascii="Arial" w:hAnsi="Arial" w:cs="Arial"/>
        <w:noProof/>
      </w:rPr>
      <w:t xml:space="preserve">                                            </w:t>
    </w:r>
  </w:p>
  <w:p w14:paraId="2DEB8B33" w14:textId="77777777" w:rsidR="00147A9A" w:rsidRDefault="00147A9A" w:rsidP="00147A9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CB8E" w14:textId="77777777" w:rsidR="00591454" w:rsidRDefault="00591454" w:rsidP="00D821A1">
      <w:pPr>
        <w:spacing w:after="0" w:line="240" w:lineRule="auto"/>
      </w:pPr>
      <w:r>
        <w:separator/>
      </w:r>
    </w:p>
  </w:footnote>
  <w:footnote w:type="continuationSeparator" w:id="0">
    <w:p w14:paraId="707AA22B" w14:textId="77777777" w:rsidR="00591454" w:rsidRDefault="00591454" w:rsidP="00D8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AA8D" w14:textId="77777777" w:rsidR="00CF7AF9" w:rsidRDefault="000E2008" w:rsidP="00CF7AF9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937A20" wp14:editId="25AF75B7">
          <wp:simplePos x="0" y="0"/>
          <wp:positionH relativeFrom="page">
            <wp:align>right</wp:align>
          </wp:positionH>
          <wp:positionV relativeFrom="paragraph">
            <wp:posOffset>82550</wp:posOffset>
          </wp:positionV>
          <wp:extent cx="1724660" cy="1779270"/>
          <wp:effectExtent l="0" t="0" r="8890" b="0"/>
          <wp:wrapSquare wrapText="bothSides"/>
          <wp:docPr id="190049783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97830" name="Picture 19004978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60" cy="177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EAEC0" w14:textId="77777777" w:rsidR="00D821A1" w:rsidRDefault="004238E2" w:rsidP="009F173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D9AC97" wp14:editId="59A0BCB2">
          <wp:simplePos x="0" y="0"/>
          <wp:positionH relativeFrom="column">
            <wp:posOffset>4156075</wp:posOffset>
          </wp:positionH>
          <wp:positionV relativeFrom="page">
            <wp:posOffset>601980</wp:posOffset>
          </wp:positionV>
          <wp:extent cx="734060" cy="734695"/>
          <wp:effectExtent l="0" t="0" r="8890" b="8255"/>
          <wp:wrapSquare wrapText="bothSides"/>
          <wp:docPr id="4813228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22894" name="Picture 4813228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46E"/>
    <w:multiLevelType w:val="multilevel"/>
    <w:tmpl w:val="1C2E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8468D"/>
    <w:multiLevelType w:val="hybridMultilevel"/>
    <w:tmpl w:val="C81C9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4C58"/>
    <w:multiLevelType w:val="multilevel"/>
    <w:tmpl w:val="13F0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06D31"/>
    <w:multiLevelType w:val="multilevel"/>
    <w:tmpl w:val="9CE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47658"/>
    <w:multiLevelType w:val="hybridMultilevel"/>
    <w:tmpl w:val="9652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359E0"/>
    <w:multiLevelType w:val="multilevel"/>
    <w:tmpl w:val="396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E24C6"/>
    <w:multiLevelType w:val="multilevel"/>
    <w:tmpl w:val="14E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224F4"/>
    <w:multiLevelType w:val="multilevel"/>
    <w:tmpl w:val="C00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47786"/>
    <w:multiLevelType w:val="multilevel"/>
    <w:tmpl w:val="4CD0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D506C"/>
    <w:multiLevelType w:val="multilevel"/>
    <w:tmpl w:val="08F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342832">
    <w:abstractNumId w:val="4"/>
  </w:num>
  <w:num w:numId="2" w16cid:durableId="670253103">
    <w:abstractNumId w:val="1"/>
  </w:num>
  <w:num w:numId="3" w16cid:durableId="360790852">
    <w:abstractNumId w:val="2"/>
  </w:num>
  <w:num w:numId="4" w16cid:durableId="128255865">
    <w:abstractNumId w:val="7"/>
  </w:num>
  <w:num w:numId="5" w16cid:durableId="1876773844">
    <w:abstractNumId w:val="8"/>
  </w:num>
  <w:num w:numId="6" w16cid:durableId="2031105360">
    <w:abstractNumId w:val="5"/>
  </w:num>
  <w:num w:numId="7" w16cid:durableId="1030375458">
    <w:abstractNumId w:val="9"/>
  </w:num>
  <w:num w:numId="8" w16cid:durableId="836530842">
    <w:abstractNumId w:val="0"/>
  </w:num>
  <w:num w:numId="9" w16cid:durableId="1283153709">
    <w:abstractNumId w:val="6"/>
  </w:num>
  <w:num w:numId="10" w16cid:durableId="78492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C0"/>
    <w:rsid w:val="000E2008"/>
    <w:rsid w:val="000F68E9"/>
    <w:rsid w:val="00141E2B"/>
    <w:rsid w:val="00147A9A"/>
    <w:rsid w:val="00195CB2"/>
    <w:rsid w:val="001B0054"/>
    <w:rsid w:val="002048EA"/>
    <w:rsid w:val="00273B59"/>
    <w:rsid w:val="00331747"/>
    <w:rsid w:val="0033215B"/>
    <w:rsid w:val="003501E8"/>
    <w:rsid w:val="004013CF"/>
    <w:rsid w:val="004238E2"/>
    <w:rsid w:val="00434652"/>
    <w:rsid w:val="004F1DC0"/>
    <w:rsid w:val="00541E9A"/>
    <w:rsid w:val="00591454"/>
    <w:rsid w:val="005B6DA7"/>
    <w:rsid w:val="005E198D"/>
    <w:rsid w:val="006625A4"/>
    <w:rsid w:val="0079563A"/>
    <w:rsid w:val="009B6167"/>
    <w:rsid w:val="009F1733"/>
    <w:rsid w:val="00A443B7"/>
    <w:rsid w:val="00A642DF"/>
    <w:rsid w:val="00A952B9"/>
    <w:rsid w:val="00BA401A"/>
    <w:rsid w:val="00CA0CA6"/>
    <w:rsid w:val="00CB430B"/>
    <w:rsid w:val="00CF7AF9"/>
    <w:rsid w:val="00D132F6"/>
    <w:rsid w:val="00D821A1"/>
    <w:rsid w:val="00DB7463"/>
    <w:rsid w:val="00DC4CD5"/>
    <w:rsid w:val="00DE1589"/>
    <w:rsid w:val="00E022E8"/>
    <w:rsid w:val="00E048F5"/>
    <w:rsid w:val="00E51227"/>
    <w:rsid w:val="00E61202"/>
    <w:rsid w:val="00EC1CA7"/>
    <w:rsid w:val="00F80436"/>
    <w:rsid w:val="00F9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6AE96"/>
  <w15:chartTrackingRefBased/>
  <w15:docId w15:val="{018860FB-F527-47AB-BFD2-ABF41892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1A"/>
  </w:style>
  <w:style w:type="paragraph" w:styleId="Heading1">
    <w:name w:val="heading 1"/>
    <w:basedOn w:val="Normal"/>
    <w:next w:val="Normal"/>
    <w:link w:val="Heading1Char"/>
    <w:uiPriority w:val="9"/>
    <w:qFormat/>
    <w:rsid w:val="007956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BF007B" w:themeColor="accent1" w:themeShade="BF"/>
      <w:kern w:val="28"/>
      <w:sz w:val="32"/>
      <w:szCs w:val="28"/>
      <w:lang w:eastAsia="en-GB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6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70361" w:themeColor="accent2"/>
      <w:kern w:val="28"/>
      <w:sz w:val="28"/>
      <w:szCs w:val="26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63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B13CEF" w:themeColor="accent3"/>
      <w:kern w:val="28"/>
      <w:sz w:val="28"/>
      <w:szCs w:val="20"/>
      <w:lang w:eastAsia="en-GB"/>
      <w14:ligatures w14:val="standard"/>
      <w14:cntxtAlts/>
    </w:rPr>
  </w:style>
  <w:style w:type="paragraph" w:styleId="Heading4">
    <w:name w:val="heading 4"/>
    <w:aliases w:val="Body text"/>
    <w:basedOn w:val="Normal"/>
    <w:next w:val="Normal"/>
    <w:link w:val="Heading4Char"/>
    <w:uiPriority w:val="9"/>
    <w:unhideWhenUsed/>
    <w:qFormat/>
    <w:rsid w:val="0079563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Cs/>
      <w:kern w:val="28"/>
      <w:sz w:val="24"/>
      <w:szCs w:val="20"/>
      <w:lang w:eastAsia="en-GB"/>
      <w14:ligatures w14:val="standard"/>
      <w14:cntxtAlt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21A1"/>
    <w:pPr>
      <w:keepNext/>
      <w:keepLines/>
      <w:spacing w:before="80" w:after="40"/>
      <w:outlineLvl w:val="4"/>
    </w:pPr>
    <w:rPr>
      <w:rFonts w:eastAsiaTheme="majorEastAsia" w:cstheme="majorBidi"/>
      <w:color w:val="BF007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82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3">
    <w:name w:val="Subtitle 3"/>
    <w:basedOn w:val="Quote"/>
    <w:link w:val="Subtitle3Char"/>
    <w:qFormat/>
    <w:rsid w:val="0079563A"/>
    <w:rPr>
      <w:rFonts w:eastAsia="Times New Roman" w:cs="Times New Roman"/>
      <w:color w:val="B13CEF" w:themeColor="accent3"/>
    </w:rPr>
  </w:style>
  <w:style w:type="character" w:customStyle="1" w:styleId="Subtitle3Char">
    <w:name w:val="Subtitle 3 Char"/>
    <w:basedOn w:val="QuoteChar"/>
    <w:link w:val="Subtitle3"/>
    <w:rsid w:val="0079563A"/>
    <w:rPr>
      <w:rFonts w:asciiTheme="majorHAnsi" w:eastAsia="Times New Roman" w:hAnsiTheme="majorHAnsi" w:cs="Times New Roman"/>
      <w:iCs/>
      <w:color w:val="B13CEF" w:themeColor="accent3"/>
      <w:kern w:val="28"/>
      <w:sz w:val="26"/>
      <w:szCs w:val="20"/>
      <w:lang w:eastAsia="en-GB"/>
      <w14:ligatures w14:val="standard"/>
      <w14:cntxtAlts/>
    </w:rPr>
  </w:style>
  <w:style w:type="paragraph" w:styleId="Quote">
    <w:name w:val="Quote"/>
    <w:aliases w:val="Subtitle 2"/>
    <w:basedOn w:val="Normal"/>
    <w:next w:val="Normal"/>
    <w:link w:val="QuoteChar"/>
    <w:uiPriority w:val="29"/>
    <w:qFormat/>
    <w:rsid w:val="0079563A"/>
    <w:pPr>
      <w:spacing w:after="0" w:line="240" w:lineRule="auto"/>
    </w:pPr>
    <w:rPr>
      <w:rFonts w:asciiTheme="majorHAnsi" w:hAnsiTheme="majorHAnsi"/>
      <w:iCs/>
      <w:color w:val="970361" w:themeColor="accent2"/>
      <w:kern w:val="28"/>
      <w:sz w:val="26"/>
      <w:szCs w:val="20"/>
      <w:lang w:eastAsia="en-GB"/>
      <w14:ligatures w14:val="standard"/>
      <w14:cntxtAlts/>
    </w:rPr>
  </w:style>
  <w:style w:type="character" w:customStyle="1" w:styleId="QuoteChar">
    <w:name w:val="Quote Char"/>
    <w:aliases w:val="Subtitle 2 Char"/>
    <w:basedOn w:val="DefaultParagraphFont"/>
    <w:link w:val="Quote"/>
    <w:uiPriority w:val="29"/>
    <w:rsid w:val="0079563A"/>
    <w:rPr>
      <w:rFonts w:asciiTheme="majorHAnsi" w:hAnsiTheme="majorHAnsi"/>
      <w:iCs/>
      <w:color w:val="970361" w:themeColor="accent2"/>
      <w:kern w:val="28"/>
      <w:sz w:val="26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9563A"/>
    <w:rPr>
      <w:rFonts w:asciiTheme="majorHAnsi" w:eastAsiaTheme="majorEastAsia" w:hAnsiTheme="majorHAnsi" w:cstheme="majorBidi"/>
      <w:b/>
      <w:bCs/>
      <w:color w:val="BF007B" w:themeColor="accent1" w:themeShade="BF"/>
      <w:kern w:val="28"/>
      <w:sz w:val="32"/>
      <w:szCs w:val="28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79563A"/>
    <w:rPr>
      <w:rFonts w:asciiTheme="majorHAnsi" w:eastAsiaTheme="majorEastAsia" w:hAnsiTheme="majorHAnsi" w:cstheme="majorBidi"/>
      <w:b/>
      <w:bCs/>
      <w:color w:val="970361" w:themeColor="accent2"/>
      <w:kern w:val="28"/>
      <w:sz w:val="28"/>
      <w:szCs w:val="26"/>
      <w:lang w:eastAsia="en-GB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9563A"/>
    <w:rPr>
      <w:rFonts w:asciiTheme="majorHAnsi" w:eastAsiaTheme="majorEastAsia" w:hAnsiTheme="majorHAnsi" w:cstheme="majorBidi"/>
      <w:b/>
      <w:bCs/>
      <w:color w:val="B13CEF" w:themeColor="accent3"/>
      <w:kern w:val="28"/>
      <w:sz w:val="28"/>
      <w:szCs w:val="20"/>
      <w:lang w:eastAsia="en-GB"/>
      <w14:ligatures w14:val="standard"/>
      <w14:cntxtAlts/>
    </w:rPr>
  </w:style>
  <w:style w:type="character" w:customStyle="1" w:styleId="Heading4Char">
    <w:name w:val="Heading 4 Char"/>
    <w:aliases w:val="Body text Char"/>
    <w:basedOn w:val="DefaultParagraphFont"/>
    <w:link w:val="Heading4"/>
    <w:uiPriority w:val="9"/>
    <w:rsid w:val="0079563A"/>
    <w:rPr>
      <w:rFonts w:asciiTheme="majorHAnsi" w:eastAsiaTheme="majorEastAsia" w:hAnsiTheme="majorHAnsi" w:cstheme="majorBidi"/>
      <w:bCs/>
      <w:iCs/>
      <w:kern w:val="28"/>
      <w:sz w:val="24"/>
      <w:szCs w:val="20"/>
      <w:lang w:eastAsia="en-GB"/>
      <w14:ligatures w14:val="standard"/>
      <w14:cntxtAlts/>
    </w:rPr>
  </w:style>
  <w:style w:type="paragraph" w:styleId="Subtitle">
    <w:name w:val="Subtitle"/>
    <w:aliases w:val="Subtitle 1"/>
    <w:basedOn w:val="Normal"/>
    <w:next w:val="Normal"/>
    <w:link w:val="SubtitleChar"/>
    <w:uiPriority w:val="11"/>
    <w:qFormat/>
    <w:rsid w:val="0079563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color w:val="FF01A5" w:themeColor="accent1"/>
      <w:spacing w:val="15"/>
      <w:kern w:val="28"/>
      <w:sz w:val="26"/>
      <w:szCs w:val="24"/>
      <w:lang w:eastAsia="en-GB"/>
      <w14:ligatures w14:val="standard"/>
      <w14:cntxtAlts/>
    </w:rPr>
  </w:style>
  <w:style w:type="character" w:customStyle="1" w:styleId="SubtitleChar">
    <w:name w:val="Subtitle Char"/>
    <w:aliases w:val="Subtitle 1 Char"/>
    <w:basedOn w:val="DefaultParagraphFont"/>
    <w:link w:val="Subtitle"/>
    <w:uiPriority w:val="11"/>
    <w:rsid w:val="0079563A"/>
    <w:rPr>
      <w:rFonts w:asciiTheme="majorHAnsi" w:eastAsiaTheme="majorEastAsia" w:hAnsiTheme="majorHAnsi" w:cstheme="majorBidi"/>
      <w:iCs/>
      <w:color w:val="FF01A5" w:themeColor="accent1"/>
      <w:spacing w:val="15"/>
      <w:kern w:val="28"/>
      <w:sz w:val="26"/>
      <w:szCs w:val="24"/>
      <w:lang w:eastAsia="en-GB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79563A"/>
    <w:rPr>
      <w:b/>
      <w:bCs/>
    </w:rPr>
  </w:style>
  <w:style w:type="paragraph" w:styleId="NoSpacing">
    <w:name w:val="No Spacing"/>
    <w:link w:val="NoSpacingChar"/>
    <w:uiPriority w:val="1"/>
    <w:qFormat/>
    <w:rsid w:val="0079563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563A"/>
    <w:rPr>
      <w:lang w:val="en-US"/>
    </w:rPr>
  </w:style>
  <w:style w:type="paragraph" w:styleId="ListParagraph">
    <w:name w:val="List Paragraph"/>
    <w:basedOn w:val="Normal"/>
    <w:uiPriority w:val="34"/>
    <w:qFormat/>
    <w:rsid w:val="007956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1A1"/>
    <w:rPr>
      <w:rFonts w:eastAsiaTheme="majorEastAsia" w:cstheme="majorBidi"/>
      <w:color w:val="BF007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8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D821A1"/>
    <w:rPr>
      <w:i/>
      <w:iCs/>
      <w:color w:val="BF007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821A1"/>
    <w:pPr>
      <w:pBdr>
        <w:top w:val="single" w:sz="4" w:space="10" w:color="BF007B" w:themeColor="accent1" w:themeShade="BF"/>
        <w:bottom w:val="single" w:sz="4" w:space="10" w:color="BF007B" w:themeColor="accent1" w:themeShade="BF"/>
      </w:pBdr>
      <w:spacing w:before="360" w:after="360"/>
      <w:ind w:left="864" w:right="864"/>
      <w:jc w:val="center"/>
    </w:pPr>
    <w:rPr>
      <w:i/>
      <w:iCs/>
      <w:color w:val="BF007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1A1"/>
    <w:rPr>
      <w:i/>
      <w:iCs/>
      <w:color w:val="BF007B" w:themeColor="accent1" w:themeShade="BF"/>
    </w:rPr>
  </w:style>
  <w:style w:type="character" w:styleId="IntenseReference">
    <w:name w:val="Intense Reference"/>
    <w:basedOn w:val="DefaultParagraphFont"/>
    <w:uiPriority w:val="32"/>
    <w:rsid w:val="00D821A1"/>
    <w:rPr>
      <w:b/>
      <w:bCs/>
      <w:smallCaps/>
      <w:color w:val="BF007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A1"/>
  </w:style>
  <w:style w:type="paragraph" w:styleId="Footer">
    <w:name w:val="footer"/>
    <w:basedOn w:val="Normal"/>
    <w:link w:val="FooterChar"/>
    <w:uiPriority w:val="99"/>
    <w:unhideWhenUsed/>
    <w:rsid w:val="00D8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A1"/>
  </w:style>
  <w:style w:type="character" w:styleId="Hyperlink">
    <w:name w:val="Hyperlink"/>
    <w:basedOn w:val="DefaultParagraphFont"/>
    <w:uiPriority w:val="99"/>
    <w:unhideWhenUsed/>
    <w:rsid w:val="00147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A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C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.%20Admin\2026%20Templates\NURSERY\JIMBOs%20DOCUMENT%20TEMPLATE%202026.dotx" TargetMode="External"/></Relationships>
</file>

<file path=word/theme/theme1.xml><?xml version="1.0" encoding="utf-8"?>
<a:theme xmlns:a="http://schemas.openxmlformats.org/drawingml/2006/main" name="Powerpoint theme - Leeds Mencap">
  <a:themeElements>
    <a:clrScheme name="Leeds Mencap colours 2026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F01A5"/>
      </a:accent1>
      <a:accent2>
        <a:srgbClr val="970361"/>
      </a:accent2>
      <a:accent3>
        <a:srgbClr val="B13CEF"/>
      </a:accent3>
      <a:accent4>
        <a:srgbClr val="4F006F"/>
      </a:accent4>
      <a:accent5>
        <a:srgbClr val="F7F0E2"/>
      </a:accent5>
      <a:accent6>
        <a:srgbClr val="D31160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JIMBOs DOCUMENT TEMPLATE 2026</Template>
  <TotalTime>3</TotalTime>
  <Pages>3</Pages>
  <Words>526</Words>
  <Characters>2608</Characters>
  <Application>Microsoft Office Word</Application>
  <DocSecurity>0</DocSecurity>
  <Lines>144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Amos</dc:creator>
  <cp:keywords/>
  <dc:description/>
  <cp:lastModifiedBy>Abigail Cunningham</cp:lastModifiedBy>
  <cp:revision>3</cp:revision>
  <cp:lastPrinted>2026-01-14T12:54:00Z</cp:lastPrinted>
  <dcterms:created xsi:type="dcterms:W3CDTF">2026-04-29T10:20:00Z</dcterms:created>
  <dcterms:modified xsi:type="dcterms:W3CDTF">2026-04-29T10:22:00Z</dcterms:modified>
</cp:coreProperties>
</file>