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D7A5" w14:textId="77777777" w:rsidR="00C722DD" w:rsidRPr="00C46AC0" w:rsidRDefault="00C722DD" w:rsidP="00C722DD">
      <w:pPr>
        <w:spacing w:after="160" w:line="278" w:lineRule="auto"/>
      </w:pPr>
      <w:r w:rsidRPr="00C46AC0">
        <w:rPr>
          <w:b/>
          <w:bCs/>
        </w:rPr>
        <w:t>JIMBO’S COMMUNITY NURSERY</w:t>
      </w:r>
      <w:r>
        <w:rPr>
          <w:b/>
          <w:bCs/>
        </w:rPr>
        <w:t xml:space="preserve"> </w:t>
      </w:r>
      <w:r w:rsidRPr="00C46AC0">
        <w:br/>
      </w:r>
      <w:r w:rsidRPr="00C46AC0">
        <w:rPr>
          <w:b/>
          <w:bCs/>
        </w:rPr>
        <w:t>CHILD REGISTRATION PACK</w:t>
      </w:r>
    </w:p>
    <w:p w14:paraId="704887D1" w14:textId="77777777" w:rsidR="00C722DD" w:rsidRPr="00C46AC0" w:rsidRDefault="00635B59" w:rsidP="00C722DD">
      <w:pPr>
        <w:spacing w:after="160" w:line="278" w:lineRule="auto"/>
      </w:pPr>
      <w:r>
        <w:pict w14:anchorId="4E3E1CB2">
          <v:rect id="_x0000_i1025" style="width:0;height:1.5pt" o:hralign="center" o:hrstd="t" o:hr="t" fillcolor="#a0a0a0" stroked="f"/>
        </w:pict>
      </w:r>
    </w:p>
    <w:p w14:paraId="298F4394" w14:textId="77777777" w:rsidR="00C722DD" w:rsidRPr="00C46AC0" w:rsidRDefault="00C722DD" w:rsidP="00C722DD">
      <w:pPr>
        <w:spacing w:after="160" w:line="278" w:lineRule="auto"/>
        <w:rPr>
          <w:b/>
          <w:bCs/>
        </w:rPr>
      </w:pPr>
      <w:r w:rsidRPr="00C46AC0">
        <w:rPr>
          <w:b/>
          <w:bCs/>
        </w:rPr>
        <w:t>(OFFICE USE ONLY)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8"/>
        <w:gridCol w:w="955"/>
      </w:tblGrid>
      <w:tr w:rsidR="00C722DD" w:rsidRPr="00C46AC0" w14:paraId="6CD4D408" w14:textId="77777777" w:rsidTr="00462EF7">
        <w:trPr>
          <w:tblCellSpacing w:w="15" w:type="dxa"/>
        </w:trPr>
        <w:tc>
          <w:tcPr>
            <w:tcW w:w="0" w:type="auto"/>
            <w:vAlign w:val="center"/>
            <w:hideMark/>
          </w:tcPr>
          <w:p w14:paraId="782058E8" w14:textId="77777777" w:rsidR="00C722DD" w:rsidRPr="00C46AC0" w:rsidRDefault="00C722DD" w:rsidP="00462EF7">
            <w:pPr>
              <w:spacing w:after="160" w:line="278" w:lineRule="auto"/>
              <w:rPr>
                <w:b/>
                <w:bCs/>
              </w:rPr>
            </w:pPr>
            <w:r w:rsidRPr="00C46AC0">
              <w:rPr>
                <w:b/>
                <w:bCs/>
              </w:rPr>
              <w:t>CHECK ITEM</w:t>
            </w:r>
          </w:p>
        </w:tc>
        <w:tc>
          <w:tcPr>
            <w:tcW w:w="0" w:type="auto"/>
            <w:vAlign w:val="center"/>
            <w:hideMark/>
          </w:tcPr>
          <w:p w14:paraId="0BFFBBD0" w14:textId="77777777" w:rsidR="00C722DD" w:rsidRPr="00C46AC0" w:rsidRDefault="00C722DD" w:rsidP="00462EF7">
            <w:pPr>
              <w:spacing w:after="160" w:line="278" w:lineRule="auto"/>
              <w:rPr>
                <w:b/>
                <w:bCs/>
              </w:rPr>
            </w:pPr>
            <w:r w:rsidRPr="00C46AC0">
              <w:rPr>
                <w:b/>
                <w:bCs/>
              </w:rPr>
              <w:t>STATUS</w:t>
            </w:r>
          </w:p>
        </w:tc>
      </w:tr>
      <w:tr w:rsidR="00C722DD" w:rsidRPr="00C46AC0" w14:paraId="0969E1C3" w14:textId="77777777" w:rsidTr="00462EF7">
        <w:trPr>
          <w:tblCellSpacing w:w="15" w:type="dxa"/>
        </w:trPr>
        <w:tc>
          <w:tcPr>
            <w:tcW w:w="0" w:type="auto"/>
            <w:vAlign w:val="center"/>
            <w:hideMark/>
          </w:tcPr>
          <w:p w14:paraId="3BD71CF6" w14:textId="77777777" w:rsidR="00C722DD" w:rsidRPr="00C46AC0" w:rsidRDefault="00C722DD" w:rsidP="00462EF7">
            <w:pPr>
              <w:spacing w:after="160" w:line="278" w:lineRule="auto"/>
            </w:pPr>
            <w:r w:rsidRPr="00C46AC0">
              <w:t>Birth certificate seen</w:t>
            </w:r>
          </w:p>
        </w:tc>
        <w:tc>
          <w:tcPr>
            <w:tcW w:w="0" w:type="auto"/>
            <w:vAlign w:val="center"/>
            <w:hideMark/>
          </w:tcPr>
          <w:p w14:paraId="467ECC21"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3AF30251" w14:textId="77777777" w:rsidTr="00462EF7">
        <w:trPr>
          <w:tblCellSpacing w:w="15" w:type="dxa"/>
        </w:trPr>
        <w:tc>
          <w:tcPr>
            <w:tcW w:w="0" w:type="auto"/>
            <w:vAlign w:val="center"/>
            <w:hideMark/>
          </w:tcPr>
          <w:p w14:paraId="3E06AC2A" w14:textId="77777777" w:rsidR="00C722DD" w:rsidRPr="00C46AC0" w:rsidRDefault="00C722DD" w:rsidP="00462EF7">
            <w:pPr>
              <w:spacing w:after="160" w:line="278" w:lineRule="auto"/>
            </w:pPr>
            <w:r w:rsidRPr="00C46AC0">
              <w:t>Proof of address verified</w:t>
            </w:r>
          </w:p>
        </w:tc>
        <w:tc>
          <w:tcPr>
            <w:tcW w:w="0" w:type="auto"/>
            <w:vAlign w:val="center"/>
            <w:hideMark/>
          </w:tcPr>
          <w:p w14:paraId="2107952F"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131A1F71" w14:textId="77777777" w:rsidTr="00462EF7">
        <w:trPr>
          <w:tblCellSpacing w:w="15" w:type="dxa"/>
        </w:trPr>
        <w:tc>
          <w:tcPr>
            <w:tcW w:w="0" w:type="auto"/>
            <w:vAlign w:val="center"/>
            <w:hideMark/>
          </w:tcPr>
          <w:p w14:paraId="17ACB9E4" w14:textId="77777777" w:rsidR="00C722DD" w:rsidRPr="00C46AC0" w:rsidRDefault="00C722DD" w:rsidP="00462EF7">
            <w:pPr>
              <w:spacing w:after="160" w:line="278" w:lineRule="auto"/>
            </w:pPr>
            <w:r w:rsidRPr="00C46AC0">
              <w:t>Parent information sent</w:t>
            </w:r>
          </w:p>
        </w:tc>
        <w:tc>
          <w:tcPr>
            <w:tcW w:w="0" w:type="auto"/>
            <w:vAlign w:val="center"/>
            <w:hideMark/>
          </w:tcPr>
          <w:p w14:paraId="586418D9"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590AB4D5" w14:textId="77777777" w:rsidTr="00462EF7">
        <w:trPr>
          <w:tblCellSpacing w:w="15" w:type="dxa"/>
        </w:trPr>
        <w:tc>
          <w:tcPr>
            <w:tcW w:w="0" w:type="auto"/>
            <w:vAlign w:val="center"/>
            <w:hideMark/>
          </w:tcPr>
          <w:p w14:paraId="6C34E706" w14:textId="77777777" w:rsidR="00C722DD" w:rsidRPr="00C46AC0" w:rsidRDefault="00C722DD" w:rsidP="00462EF7">
            <w:pPr>
              <w:spacing w:after="160" w:line="278" w:lineRule="auto"/>
            </w:pPr>
            <w:r w:rsidRPr="00C46AC0">
              <w:t>Child added to system (</w:t>
            </w:r>
            <w:proofErr w:type="spellStart"/>
            <w:r w:rsidRPr="00C46AC0">
              <w:t>iConnect</w:t>
            </w:r>
            <w:proofErr w:type="spellEnd"/>
            <w:r w:rsidRPr="00C46AC0">
              <w:t>)</w:t>
            </w:r>
          </w:p>
        </w:tc>
        <w:tc>
          <w:tcPr>
            <w:tcW w:w="0" w:type="auto"/>
            <w:vAlign w:val="center"/>
            <w:hideMark/>
          </w:tcPr>
          <w:p w14:paraId="448FBB21"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5A3B7185" w14:textId="77777777" w:rsidTr="00462EF7">
        <w:trPr>
          <w:tblCellSpacing w:w="15" w:type="dxa"/>
        </w:trPr>
        <w:tc>
          <w:tcPr>
            <w:tcW w:w="0" w:type="auto"/>
            <w:vAlign w:val="center"/>
            <w:hideMark/>
          </w:tcPr>
          <w:p w14:paraId="0AC83309" w14:textId="77777777" w:rsidR="00C722DD" w:rsidRPr="00C46AC0" w:rsidRDefault="00C722DD" w:rsidP="00462EF7">
            <w:pPr>
              <w:spacing w:after="160" w:line="278" w:lineRule="auto"/>
            </w:pPr>
            <w:r w:rsidRPr="00C46AC0">
              <w:t>Dietary requirements recorded</w:t>
            </w:r>
          </w:p>
        </w:tc>
        <w:tc>
          <w:tcPr>
            <w:tcW w:w="0" w:type="auto"/>
            <w:vAlign w:val="center"/>
            <w:hideMark/>
          </w:tcPr>
          <w:p w14:paraId="3D5AAA13"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1F537A98" w14:textId="77777777" w:rsidTr="00462EF7">
        <w:trPr>
          <w:tblCellSpacing w:w="15" w:type="dxa"/>
        </w:trPr>
        <w:tc>
          <w:tcPr>
            <w:tcW w:w="0" w:type="auto"/>
            <w:vAlign w:val="center"/>
            <w:hideMark/>
          </w:tcPr>
          <w:p w14:paraId="357ED442" w14:textId="77777777" w:rsidR="00C722DD" w:rsidRPr="00C46AC0" w:rsidRDefault="00C722DD" w:rsidP="00462EF7">
            <w:pPr>
              <w:spacing w:after="160" w:line="278" w:lineRule="auto"/>
            </w:pPr>
            <w:proofErr w:type="spellStart"/>
            <w:r w:rsidRPr="00C46AC0">
              <w:t>Parentzone</w:t>
            </w:r>
            <w:proofErr w:type="spellEnd"/>
            <w:r w:rsidRPr="00C46AC0">
              <w:t xml:space="preserve"> access sent</w:t>
            </w:r>
          </w:p>
        </w:tc>
        <w:tc>
          <w:tcPr>
            <w:tcW w:w="0" w:type="auto"/>
            <w:vAlign w:val="center"/>
            <w:hideMark/>
          </w:tcPr>
          <w:p w14:paraId="5DA1B2C1" w14:textId="77777777" w:rsidR="00C722DD" w:rsidRPr="00C46AC0" w:rsidRDefault="00C722DD" w:rsidP="00462EF7">
            <w:pPr>
              <w:spacing w:after="160" w:line="278" w:lineRule="auto"/>
            </w:pPr>
            <w:r w:rsidRPr="00C46AC0">
              <w:rPr>
                <w:rFonts w:ascii="Segoe UI Symbol" w:hAnsi="Segoe UI Symbol" w:cs="Segoe UI Symbol"/>
              </w:rPr>
              <w:t>☐</w:t>
            </w:r>
          </w:p>
        </w:tc>
      </w:tr>
    </w:tbl>
    <w:p w14:paraId="6092E2F2" w14:textId="77777777" w:rsidR="00C722DD" w:rsidRPr="00C46AC0" w:rsidRDefault="00635B59" w:rsidP="00C722DD">
      <w:pPr>
        <w:spacing w:after="160" w:line="278" w:lineRule="auto"/>
      </w:pPr>
      <w:r>
        <w:pict w14:anchorId="3FDFBB32">
          <v:rect id="_x0000_i1026" style="width:0;height:1.5pt" o:hralign="center" o:hrstd="t" o:hr="t" fillcolor="#a0a0a0" stroked="f"/>
        </w:pict>
      </w:r>
    </w:p>
    <w:p w14:paraId="7E1953EC" w14:textId="77777777" w:rsidR="00C722DD" w:rsidRPr="00C46AC0" w:rsidRDefault="00C722DD" w:rsidP="00C722DD">
      <w:pPr>
        <w:spacing w:after="160" w:line="278" w:lineRule="auto"/>
        <w:rPr>
          <w:b/>
          <w:bCs/>
        </w:rPr>
      </w:pPr>
      <w:r w:rsidRPr="00C46AC0">
        <w:rPr>
          <w:b/>
          <w:bCs/>
        </w:rPr>
        <w:t>CHILD DETAILS</w:t>
      </w:r>
    </w:p>
    <w:p w14:paraId="2CB58829" w14:textId="77777777" w:rsidR="00C722DD" w:rsidRPr="00C46AC0" w:rsidRDefault="00C722DD" w:rsidP="00C722DD">
      <w:pPr>
        <w:spacing w:after="160" w:line="278" w:lineRule="auto"/>
      </w:pPr>
      <w:r w:rsidRPr="00C46AC0">
        <w:t>Child’s Surname: __________________________</w:t>
      </w:r>
      <w:r w:rsidRPr="00C46AC0">
        <w:br/>
        <w:t>First Name(s): __________________________</w:t>
      </w:r>
      <w:r w:rsidRPr="00C46AC0">
        <w:br/>
        <w:t>Preferred Name: __________________________</w:t>
      </w:r>
    </w:p>
    <w:p w14:paraId="4B355773" w14:textId="77777777" w:rsidR="00C722DD" w:rsidRPr="00C46AC0" w:rsidRDefault="00C722DD" w:rsidP="00C722DD">
      <w:pPr>
        <w:spacing w:after="160" w:line="278" w:lineRule="auto"/>
      </w:pPr>
      <w:r w:rsidRPr="00C46AC0">
        <w:t>Date of Birth: ____ / ____ / ______</w:t>
      </w:r>
      <w:r w:rsidRPr="00C46AC0">
        <w:br/>
        <w:t>Start Date: ____ / ____ / ______</w:t>
      </w:r>
    </w:p>
    <w:p w14:paraId="5868A65A" w14:textId="77777777" w:rsidR="00C722DD" w:rsidRPr="00C46AC0" w:rsidRDefault="00C722DD" w:rsidP="00C722DD">
      <w:pPr>
        <w:spacing w:after="160" w:line="278" w:lineRule="auto"/>
      </w:pPr>
      <w:r w:rsidRPr="00C46AC0">
        <w:t>Sessions Attending (days/times):</w:t>
      </w:r>
    </w:p>
    <w:p w14:paraId="41C2A0CA" w14:textId="77777777" w:rsidR="00C722DD" w:rsidRPr="00C46AC0" w:rsidRDefault="00635B59" w:rsidP="00C722DD">
      <w:pPr>
        <w:spacing w:after="160" w:line="278" w:lineRule="auto"/>
      </w:pPr>
      <w:r>
        <w:pict w14:anchorId="051D418A">
          <v:rect id="_x0000_i1027" style="width:0;height:1.5pt" o:hralign="center" o:hrstd="t" o:hr="t" fillcolor="#a0a0a0" stroked="f"/>
        </w:pict>
      </w:r>
    </w:p>
    <w:p w14:paraId="629F33E8" w14:textId="382D308F" w:rsidR="00C722DD" w:rsidRPr="00C46AC0" w:rsidRDefault="00C722DD" w:rsidP="00C722DD">
      <w:pPr>
        <w:spacing w:after="160" w:line="278" w:lineRule="auto"/>
      </w:pPr>
      <w:r w:rsidRPr="00C46AC0">
        <w:t>NHS Number: __________________________</w:t>
      </w:r>
    </w:p>
    <w:p w14:paraId="109732E9" w14:textId="77777777" w:rsidR="00C722DD" w:rsidRPr="00C46AC0" w:rsidRDefault="00C722DD" w:rsidP="00C722DD">
      <w:pPr>
        <w:spacing w:after="160" w:line="278" w:lineRule="auto"/>
      </w:pPr>
      <w:r w:rsidRPr="00C46AC0">
        <w:t xml:space="preserve">Sex: </w:t>
      </w:r>
      <w:r w:rsidRPr="00C46AC0">
        <w:rPr>
          <w:rFonts w:ascii="Segoe UI Symbol" w:hAnsi="Segoe UI Symbol" w:cs="Segoe UI Symbol"/>
        </w:rPr>
        <w:t>☐</w:t>
      </w:r>
      <w:r w:rsidRPr="00C46AC0">
        <w:t xml:space="preserve"> Female </w:t>
      </w:r>
      <w:r w:rsidRPr="00C46AC0">
        <w:rPr>
          <w:rFonts w:ascii="Segoe UI Symbol" w:hAnsi="Segoe UI Symbol" w:cs="Segoe UI Symbol"/>
        </w:rPr>
        <w:t>☐</w:t>
      </w:r>
      <w:r w:rsidRPr="00C46AC0">
        <w:t xml:space="preserve"> Male </w:t>
      </w:r>
      <w:r w:rsidRPr="00C46AC0">
        <w:rPr>
          <w:rFonts w:ascii="Segoe UI Symbol" w:hAnsi="Segoe UI Symbol" w:cs="Segoe UI Symbol"/>
        </w:rPr>
        <w:t>☐</w:t>
      </w:r>
      <w:r w:rsidRPr="00C46AC0">
        <w:t xml:space="preserve"> Prefer not to say</w:t>
      </w:r>
    </w:p>
    <w:p w14:paraId="1388D024" w14:textId="77777777" w:rsidR="00C722DD" w:rsidRPr="00C46AC0" w:rsidRDefault="00C722DD" w:rsidP="00C722DD">
      <w:pPr>
        <w:spacing w:after="160" w:line="278" w:lineRule="auto"/>
      </w:pPr>
      <w:r w:rsidRPr="00C46AC0">
        <w:t>Religion (optional): __________________________</w:t>
      </w:r>
      <w:r w:rsidRPr="00C46AC0">
        <w:br/>
        <w:t>Ethnicity (optional): __________________________</w:t>
      </w:r>
    </w:p>
    <w:p w14:paraId="02A5B11A" w14:textId="77777777" w:rsidR="00C722DD" w:rsidRPr="00C46AC0" w:rsidRDefault="00C722DD" w:rsidP="00C722DD">
      <w:pPr>
        <w:spacing w:after="160" w:line="278" w:lineRule="auto"/>
      </w:pPr>
      <w:r w:rsidRPr="00C46AC0">
        <w:t>First Language: __________________________</w:t>
      </w:r>
      <w:r w:rsidRPr="00C46AC0">
        <w:br/>
        <w:t>Additional Languages: __________________________</w:t>
      </w:r>
    </w:p>
    <w:p w14:paraId="2987D284" w14:textId="77777777" w:rsidR="00C722DD" w:rsidRPr="00C46AC0" w:rsidRDefault="00C722DD" w:rsidP="00C722DD">
      <w:pPr>
        <w:spacing w:after="160" w:line="278" w:lineRule="auto"/>
      </w:pPr>
      <w:r w:rsidRPr="00C46AC0">
        <w:t xml:space="preserve">Does your child require support with English? </w:t>
      </w:r>
      <w:r w:rsidRPr="00C46AC0">
        <w:rPr>
          <w:rFonts w:ascii="Segoe UI Symbol" w:hAnsi="Segoe UI Symbol" w:cs="Segoe UI Symbol"/>
        </w:rPr>
        <w:t>☐</w:t>
      </w:r>
      <w:r w:rsidRPr="00C46AC0">
        <w:t xml:space="preserve"> Yes </w:t>
      </w:r>
      <w:r w:rsidRPr="00C46AC0">
        <w:rPr>
          <w:rFonts w:ascii="Segoe UI Symbol" w:hAnsi="Segoe UI Symbol" w:cs="Segoe UI Symbol"/>
        </w:rPr>
        <w:t>☐</w:t>
      </w:r>
      <w:r w:rsidRPr="00C46AC0">
        <w:t xml:space="preserve"> No</w:t>
      </w:r>
    </w:p>
    <w:p w14:paraId="4376B999" w14:textId="5AA3E1E7" w:rsidR="00541E9A" w:rsidRDefault="00635B59" w:rsidP="00C722DD">
      <w:r>
        <w:pict w14:anchorId="4E67EC7A">
          <v:rect id="_x0000_i1028" style="width:0;height:1.5pt" o:hralign="center" o:hrstd="t" o:hr="t" fillcolor="#a0a0a0" stroked="f"/>
        </w:pict>
      </w:r>
    </w:p>
    <w:p w14:paraId="2D2CA105" w14:textId="77777777" w:rsidR="00C722DD" w:rsidRDefault="00C722DD" w:rsidP="00C722DD">
      <w:pPr>
        <w:spacing w:after="160" w:line="278" w:lineRule="auto"/>
        <w:rPr>
          <w:b/>
          <w:bCs/>
        </w:rPr>
      </w:pPr>
    </w:p>
    <w:p w14:paraId="7BAEA25D" w14:textId="77777777" w:rsidR="00C722DD" w:rsidRDefault="00C722DD" w:rsidP="00C722DD">
      <w:pPr>
        <w:spacing w:after="160" w:line="278" w:lineRule="auto"/>
        <w:rPr>
          <w:b/>
          <w:bCs/>
        </w:rPr>
      </w:pPr>
    </w:p>
    <w:p w14:paraId="5C51F377" w14:textId="77777777" w:rsidR="00C722DD" w:rsidRDefault="00C722DD" w:rsidP="00C722DD">
      <w:pPr>
        <w:spacing w:after="160" w:line="278" w:lineRule="auto"/>
        <w:rPr>
          <w:b/>
          <w:bCs/>
        </w:rPr>
      </w:pPr>
    </w:p>
    <w:p w14:paraId="64650EC8" w14:textId="7597D1A1" w:rsidR="00C722DD" w:rsidRPr="00C46AC0" w:rsidRDefault="00C722DD" w:rsidP="00C722DD">
      <w:pPr>
        <w:spacing w:after="160" w:line="278" w:lineRule="auto"/>
        <w:rPr>
          <w:b/>
          <w:bCs/>
        </w:rPr>
      </w:pPr>
      <w:r w:rsidRPr="00C46AC0">
        <w:rPr>
          <w:b/>
          <w:bCs/>
        </w:rPr>
        <w:lastRenderedPageBreak/>
        <w:t>PARENT / CARER INFORMATION</w:t>
      </w:r>
    </w:p>
    <w:p w14:paraId="13F4EC65" w14:textId="77777777" w:rsidR="00C722DD" w:rsidRPr="00C46AC0" w:rsidRDefault="00C722DD" w:rsidP="00C722DD">
      <w:pPr>
        <w:spacing w:after="160" w:line="278" w:lineRule="auto"/>
        <w:rPr>
          <w:b/>
          <w:bCs/>
        </w:rPr>
      </w:pPr>
      <w:r w:rsidRPr="00C46AC0">
        <w:rPr>
          <w:b/>
          <w:bCs/>
        </w:rPr>
        <w:t>Parent / Carer 1</w:t>
      </w:r>
    </w:p>
    <w:p w14:paraId="361D9B16" w14:textId="77777777" w:rsidR="00C722DD" w:rsidRDefault="00C722DD" w:rsidP="00C722DD">
      <w:pPr>
        <w:spacing w:after="160" w:line="278" w:lineRule="auto"/>
      </w:pPr>
      <w:r w:rsidRPr="00C46AC0">
        <w:t>Name: __________________________</w:t>
      </w:r>
      <w:r w:rsidRPr="00C46AC0">
        <w:br/>
        <w:t>Relationship: __________________________</w:t>
      </w:r>
      <w:r w:rsidRPr="00C46AC0">
        <w:br/>
        <w:t xml:space="preserve">Parental Responsibility: </w:t>
      </w:r>
      <w:r w:rsidRPr="00C46AC0">
        <w:rPr>
          <w:rFonts w:ascii="Segoe UI Symbol" w:hAnsi="Segoe UI Symbol" w:cs="Segoe UI Symbol"/>
        </w:rPr>
        <w:t>☐</w:t>
      </w:r>
      <w:r w:rsidRPr="00C46AC0">
        <w:t xml:space="preserve"> Yes </w:t>
      </w:r>
      <w:r w:rsidRPr="00C46AC0">
        <w:rPr>
          <w:rFonts w:ascii="Segoe UI Symbol" w:hAnsi="Segoe UI Symbol" w:cs="Segoe UI Symbol"/>
        </w:rPr>
        <w:t>☐</w:t>
      </w:r>
      <w:r w:rsidRPr="00C46AC0">
        <w:t xml:space="preserve"> No</w:t>
      </w:r>
    </w:p>
    <w:p w14:paraId="6D687A00" w14:textId="3B0D6599" w:rsidR="00854F91" w:rsidRDefault="00854F91" w:rsidP="00C722DD">
      <w:pPr>
        <w:spacing w:after="160" w:line="278" w:lineRule="auto"/>
      </w:pPr>
      <w:r>
        <w:t>Date of birth</w:t>
      </w:r>
      <w:r w:rsidRPr="00C46AC0">
        <w:t>: __________________________</w:t>
      </w:r>
    </w:p>
    <w:p w14:paraId="2C08A8B9" w14:textId="0BFF8071" w:rsidR="00854F91" w:rsidRPr="00C46AC0" w:rsidRDefault="00854F91" w:rsidP="00C722DD">
      <w:pPr>
        <w:spacing w:after="160" w:line="278" w:lineRule="auto"/>
      </w:pPr>
      <w:r>
        <w:t>NI</w:t>
      </w:r>
      <w:r w:rsidRPr="00C46AC0">
        <w:t xml:space="preserve"> Number: __________________________</w:t>
      </w:r>
    </w:p>
    <w:p w14:paraId="28D35DE8" w14:textId="77777777" w:rsidR="00C722DD" w:rsidRPr="00C46AC0" w:rsidRDefault="00C722DD" w:rsidP="00C722DD">
      <w:pPr>
        <w:spacing w:after="160" w:line="278" w:lineRule="auto"/>
      </w:pPr>
      <w:r w:rsidRPr="00C46AC0">
        <w:t>Address: __________________________</w:t>
      </w:r>
      <w:r w:rsidRPr="00C46AC0">
        <w:br/>
        <w:t>Postcode: __________________________</w:t>
      </w:r>
    </w:p>
    <w:p w14:paraId="4FC648A0" w14:textId="77777777" w:rsidR="00C722DD" w:rsidRPr="00C46AC0" w:rsidRDefault="00C722DD" w:rsidP="00C722DD">
      <w:pPr>
        <w:spacing w:after="160" w:line="278" w:lineRule="auto"/>
      </w:pPr>
      <w:r w:rsidRPr="00C46AC0">
        <w:t>Email: __________________________</w:t>
      </w:r>
      <w:r w:rsidRPr="00C46AC0">
        <w:br/>
        <w:t>Phone (Mobile): __________________________</w:t>
      </w:r>
      <w:r w:rsidRPr="00C46AC0">
        <w:br/>
        <w:t>Phone (Home): __________________________</w:t>
      </w:r>
    </w:p>
    <w:p w14:paraId="04DCF693" w14:textId="77777777" w:rsidR="00C722DD" w:rsidRPr="00C46AC0" w:rsidRDefault="00C722DD" w:rsidP="00C722DD">
      <w:pPr>
        <w:spacing w:after="160" w:line="278" w:lineRule="auto"/>
      </w:pPr>
      <w:r w:rsidRPr="00C46AC0">
        <w:t xml:space="preserve">Able to collect child: </w:t>
      </w:r>
      <w:r w:rsidRPr="00C46AC0">
        <w:rPr>
          <w:rFonts w:ascii="Segoe UI Symbol" w:hAnsi="Segoe UI Symbol" w:cs="Segoe UI Symbol"/>
        </w:rPr>
        <w:t>☐</w:t>
      </w:r>
      <w:r w:rsidRPr="00C46AC0">
        <w:t xml:space="preserve"> Yes </w:t>
      </w:r>
      <w:r w:rsidRPr="00C46AC0">
        <w:rPr>
          <w:rFonts w:ascii="Segoe UI Symbol" w:hAnsi="Segoe UI Symbol" w:cs="Segoe UI Symbol"/>
        </w:rPr>
        <w:t>☐</w:t>
      </w:r>
      <w:r w:rsidRPr="00C46AC0">
        <w:t xml:space="preserve"> No</w:t>
      </w:r>
    </w:p>
    <w:p w14:paraId="2BEC0DB7" w14:textId="77777777" w:rsidR="00C722DD" w:rsidRPr="00C46AC0" w:rsidRDefault="00635B59" w:rsidP="00C722DD">
      <w:pPr>
        <w:spacing w:after="160" w:line="278" w:lineRule="auto"/>
      </w:pPr>
      <w:r>
        <w:pict w14:anchorId="0F857F66">
          <v:rect id="_x0000_i1029" style="width:0;height:1.5pt" o:hralign="center" o:hrstd="t" o:hr="t" fillcolor="#a0a0a0" stroked="f"/>
        </w:pict>
      </w:r>
    </w:p>
    <w:p w14:paraId="19D6F4AF" w14:textId="77777777" w:rsidR="00C722DD" w:rsidRPr="00C46AC0" w:rsidRDefault="00C722DD" w:rsidP="00C722DD">
      <w:pPr>
        <w:spacing w:after="160" w:line="278" w:lineRule="auto"/>
        <w:rPr>
          <w:b/>
          <w:bCs/>
        </w:rPr>
      </w:pPr>
      <w:r w:rsidRPr="00C46AC0">
        <w:rPr>
          <w:b/>
          <w:bCs/>
        </w:rPr>
        <w:t>Parent / Carer 2</w:t>
      </w:r>
    </w:p>
    <w:p w14:paraId="667590D3" w14:textId="77777777" w:rsidR="00C722DD" w:rsidRDefault="00C722DD" w:rsidP="00C722DD">
      <w:pPr>
        <w:spacing w:after="160" w:line="278" w:lineRule="auto"/>
      </w:pPr>
      <w:r w:rsidRPr="00C46AC0">
        <w:t>Name: __________________________</w:t>
      </w:r>
      <w:r w:rsidRPr="00C46AC0">
        <w:br/>
        <w:t>Relationship: __________________________</w:t>
      </w:r>
      <w:r w:rsidRPr="00C46AC0">
        <w:br/>
        <w:t xml:space="preserve">Parental Responsibility: </w:t>
      </w:r>
      <w:r w:rsidRPr="00C46AC0">
        <w:rPr>
          <w:rFonts w:ascii="Segoe UI Symbol" w:hAnsi="Segoe UI Symbol" w:cs="Segoe UI Symbol"/>
        </w:rPr>
        <w:t>☐</w:t>
      </w:r>
      <w:r w:rsidRPr="00C46AC0">
        <w:t xml:space="preserve"> Yes </w:t>
      </w:r>
      <w:r w:rsidRPr="00C46AC0">
        <w:rPr>
          <w:rFonts w:ascii="Segoe UI Symbol" w:hAnsi="Segoe UI Symbol" w:cs="Segoe UI Symbol"/>
        </w:rPr>
        <w:t>☐</w:t>
      </w:r>
      <w:r w:rsidRPr="00C46AC0">
        <w:t xml:space="preserve"> No</w:t>
      </w:r>
    </w:p>
    <w:p w14:paraId="4037C382" w14:textId="77777777" w:rsidR="00550011" w:rsidRDefault="00550011" w:rsidP="00550011">
      <w:pPr>
        <w:spacing w:after="160" w:line="278" w:lineRule="auto"/>
      </w:pPr>
      <w:r>
        <w:t>Date of birth</w:t>
      </w:r>
      <w:r w:rsidRPr="00C46AC0">
        <w:t>: __________________________</w:t>
      </w:r>
    </w:p>
    <w:p w14:paraId="36541C55" w14:textId="77777777" w:rsidR="00550011" w:rsidRPr="00C46AC0" w:rsidRDefault="00550011" w:rsidP="00550011">
      <w:pPr>
        <w:spacing w:after="160" w:line="278" w:lineRule="auto"/>
      </w:pPr>
      <w:r>
        <w:t>NI</w:t>
      </w:r>
      <w:r w:rsidRPr="00C46AC0">
        <w:t xml:space="preserve"> Number: __________________________</w:t>
      </w:r>
    </w:p>
    <w:p w14:paraId="4741D1C8" w14:textId="77777777" w:rsidR="00C722DD" w:rsidRPr="00C46AC0" w:rsidRDefault="00C722DD" w:rsidP="00C722DD">
      <w:pPr>
        <w:spacing w:after="160" w:line="278" w:lineRule="auto"/>
      </w:pPr>
      <w:r w:rsidRPr="00C46AC0">
        <w:t>Address: __________________________</w:t>
      </w:r>
      <w:r w:rsidRPr="00C46AC0">
        <w:br/>
        <w:t>Postcode: __________________________</w:t>
      </w:r>
    </w:p>
    <w:p w14:paraId="4319CB69" w14:textId="77777777" w:rsidR="00C722DD" w:rsidRPr="00C46AC0" w:rsidRDefault="00C722DD" w:rsidP="00C722DD">
      <w:pPr>
        <w:spacing w:after="160" w:line="278" w:lineRule="auto"/>
      </w:pPr>
      <w:r w:rsidRPr="00C46AC0">
        <w:t>Email: __________________________</w:t>
      </w:r>
      <w:r w:rsidRPr="00C46AC0">
        <w:br/>
        <w:t>Phone: __________________________</w:t>
      </w:r>
    </w:p>
    <w:p w14:paraId="4F9D483F" w14:textId="77777777" w:rsidR="00C722DD" w:rsidRPr="00C46AC0" w:rsidRDefault="00C722DD" w:rsidP="00C722DD">
      <w:pPr>
        <w:spacing w:after="160" w:line="278" w:lineRule="auto"/>
      </w:pPr>
      <w:r w:rsidRPr="00C46AC0">
        <w:t xml:space="preserve">Able to collect child: </w:t>
      </w:r>
      <w:r w:rsidRPr="00C46AC0">
        <w:rPr>
          <w:rFonts w:ascii="Segoe UI Symbol" w:hAnsi="Segoe UI Symbol" w:cs="Segoe UI Symbol"/>
        </w:rPr>
        <w:t>☐</w:t>
      </w:r>
      <w:r w:rsidRPr="00C46AC0">
        <w:t xml:space="preserve"> Yes </w:t>
      </w:r>
      <w:r w:rsidRPr="00C46AC0">
        <w:rPr>
          <w:rFonts w:ascii="Segoe UI Symbol" w:hAnsi="Segoe UI Symbol" w:cs="Segoe UI Symbol"/>
        </w:rPr>
        <w:t>☐</w:t>
      </w:r>
      <w:r w:rsidRPr="00C46AC0">
        <w:t xml:space="preserve"> No</w:t>
      </w:r>
    </w:p>
    <w:p w14:paraId="5FE96F34" w14:textId="77777777" w:rsidR="00C722DD" w:rsidRPr="00C46AC0" w:rsidRDefault="00635B59" w:rsidP="00C722DD">
      <w:pPr>
        <w:spacing w:after="160" w:line="278" w:lineRule="auto"/>
      </w:pPr>
      <w:r>
        <w:pict w14:anchorId="0F75302B">
          <v:rect id="_x0000_i1030" style="width:0;height:1.5pt" o:hralign="center" o:hrstd="t" o:hr="t" fillcolor="#a0a0a0" stroked="f"/>
        </w:pict>
      </w:r>
    </w:p>
    <w:p w14:paraId="195C0153" w14:textId="77777777" w:rsidR="00C722DD" w:rsidRPr="00C46AC0" w:rsidRDefault="00C722DD" w:rsidP="00C722DD">
      <w:pPr>
        <w:spacing w:after="160" w:line="278" w:lineRule="auto"/>
        <w:rPr>
          <w:b/>
          <w:bCs/>
        </w:rPr>
      </w:pPr>
      <w:r w:rsidRPr="00C46AC0">
        <w:rPr>
          <w:b/>
          <w:bCs/>
        </w:rPr>
        <w:t>SAFEGUARDING &amp; LEGAL ARRANGEMENTS</w:t>
      </w:r>
    </w:p>
    <w:p w14:paraId="79AB820C" w14:textId="77777777" w:rsidR="00C722DD" w:rsidRPr="00C46AC0" w:rsidRDefault="00C722DD" w:rsidP="00C722DD">
      <w:pPr>
        <w:spacing w:after="160" w:line="278" w:lineRule="auto"/>
        <w:rPr>
          <w:b/>
          <w:bCs/>
        </w:rPr>
      </w:pPr>
      <w:r w:rsidRPr="00C46AC0">
        <w:rPr>
          <w:b/>
          <w:bCs/>
        </w:rPr>
        <w:t>Legal Contact Orders</w:t>
      </w:r>
    </w:p>
    <w:p w14:paraId="43A90FB4" w14:textId="77777777" w:rsidR="00C722DD" w:rsidRPr="00C46AC0" w:rsidRDefault="00C722DD" w:rsidP="00C722DD">
      <w:pPr>
        <w:spacing w:after="160" w:line="278" w:lineRule="auto"/>
      </w:pPr>
      <w:r w:rsidRPr="00C46AC0">
        <w:t xml:space="preserve">Are there any legal or court orders in place? </w:t>
      </w:r>
      <w:r w:rsidRPr="00C46AC0">
        <w:rPr>
          <w:rFonts w:ascii="Segoe UI Symbol" w:hAnsi="Segoe UI Symbol" w:cs="Segoe UI Symbol"/>
        </w:rPr>
        <w:t>☐</w:t>
      </w:r>
      <w:r w:rsidRPr="00C46AC0">
        <w:t xml:space="preserve"> Yes </w:t>
      </w:r>
      <w:r w:rsidRPr="00C46AC0">
        <w:rPr>
          <w:rFonts w:ascii="Segoe UI Symbol" w:hAnsi="Segoe UI Symbol" w:cs="Segoe UI Symbol"/>
        </w:rPr>
        <w:t>☐</w:t>
      </w:r>
      <w:r w:rsidRPr="00C46AC0">
        <w:t xml:space="preserve"> No</w:t>
      </w:r>
    </w:p>
    <w:p w14:paraId="47CC4448" w14:textId="77777777" w:rsidR="00C722DD" w:rsidRPr="00C46AC0" w:rsidRDefault="00C722DD" w:rsidP="00C722DD">
      <w:pPr>
        <w:spacing w:after="160" w:line="278" w:lineRule="auto"/>
      </w:pPr>
      <w:r w:rsidRPr="00C46AC0">
        <w:t>If yes, please provide details:</w:t>
      </w:r>
    </w:p>
    <w:p w14:paraId="02645A79" w14:textId="77777777" w:rsidR="00C722DD" w:rsidRPr="00C46AC0" w:rsidRDefault="00635B59" w:rsidP="00C722DD">
      <w:pPr>
        <w:spacing w:after="160" w:line="278" w:lineRule="auto"/>
      </w:pPr>
      <w:r>
        <w:pict w14:anchorId="1DC5995F">
          <v:rect id="_x0000_i1031" style="width:0;height:1.5pt" o:hralign="center" o:hrstd="t" o:hr="t" fillcolor="#a0a0a0" stroked="f"/>
        </w:pict>
      </w:r>
    </w:p>
    <w:p w14:paraId="5EEF7F0A" w14:textId="77777777" w:rsidR="00C722DD" w:rsidRPr="00C46AC0" w:rsidRDefault="00635B59" w:rsidP="00C722DD">
      <w:pPr>
        <w:spacing w:after="160" w:line="278" w:lineRule="auto"/>
      </w:pPr>
      <w:r>
        <w:pict w14:anchorId="40998A62">
          <v:rect id="_x0000_i1032" style="width:0;height:1.5pt" o:hralign="center" o:hrstd="t" o:hr="t" fillcolor="#a0a0a0" stroked="f"/>
        </w:pict>
      </w:r>
    </w:p>
    <w:p w14:paraId="24E98D7C" w14:textId="77777777" w:rsidR="00C722DD" w:rsidRPr="00C46AC0" w:rsidRDefault="00635B59" w:rsidP="00C722DD">
      <w:pPr>
        <w:spacing w:after="160" w:line="278" w:lineRule="auto"/>
      </w:pPr>
      <w:r>
        <w:pict w14:anchorId="5D5EA645">
          <v:rect id="_x0000_i1033" style="width:0;height:1.5pt" o:hralign="center" o:hrstd="t" o:hr="t" fillcolor="#a0a0a0" stroked="f"/>
        </w:pict>
      </w:r>
    </w:p>
    <w:p w14:paraId="7141B02E" w14:textId="77777777" w:rsidR="00BC2019" w:rsidRDefault="00BC2019" w:rsidP="00C722DD">
      <w:pPr>
        <w:spacing w:after="160" w:line="278" w:lineRule="auto"/>
        <w:rPr>
          <w:b/>
          <w:bCs/>
        </w:rPr>
      </w:pPr>
    </w:p>
    <w:p w14:paraId="2EE59947" w14:textId="129ECD96" w:rsidR="00C722DD" w:rsidRPr="00C46AC0" w:rsidRDefault="00C722DD" w:rsidP="00C722DD">
      <w:pPr>
        <w:spacing w:after="160" w:line="278" w:lineRule="auto"/>
        <w:rPr>
          <w:b/>
          <w:bCs/>
        </w:rPr>
      </w:pPr>
      <w:r w:rsidRPr="00C46AC0">
        <w:rPr>
          <w:b/>
          <w:bCs/>
        </w:rPr>
        <w:lastRenderedPageBreak/>
        <w:t>Collection Permissions</w:t>
      </w:r>
    </w:p>
    <w:p w14:paraId="3935FA5B" w14:textId="77777777" w:rsidR="00C722DD" w:rsidRPr="00C46AC0" w:rsidRDefault="00C722DD" w:rsidP="00C722DD">
      <w:pPr>
        <w:spacing w:after="160" w:line="278" w:lineRule="auto"/>
      </w:pPr>
      <w:r w:rsidRPr="00C46AC0">
        <w:t xml:space="preserve">Is there anyone NOT permitted to collect your child? </w:t>
      </w:r>
      <w:r w:rsidRPr="00C46AC0">
        <w:rPr>
          <w:rFonts w:ascii="Segoe UI Symbol" w:hAnsi="Segoe UI Symbol" w:cs="Segoe UI Symbol"/>
        </w:rPr>
        <w:t>☐</w:t>
      </w:r>
      <w:r w:rsidRPr="00C46AC0">
        <w:t xml:space="preserve"> Yes </w:t>
      </w:r>
      <w:r w:rsidRPr="00C46AC0">
        <w:rPr>
          <w:rFonts w:ascii="Segoe UI Symbol" w:hAnsi="Segoe UI Symbol" w:cs="Segoe UI Symbol"/>
        </w:rPr>
        <w:t>☐</w:t>
      </w:r>
      <w:r w:rsidRPr="00C46AC0">
        <w:t xml:space="preserve"> No</w:t>
      </w:r>
    </w:p>
    <w:p w14:paraId="66D24C6C" w14:textId="77777777" w:rsidR="00C722DD" w:rsidRPr="00C46AC0" w:rsidRDefault="00C722DD" w:rsidP="00C722DD">
      <w:pPr>
        <w:spacing w:after="160" w:line="278" w:lineRule="auto"/>
      </w:pPr>
      <w:r w:rsidRPr="00C46AC0">
        <w:t>If yes, please provide details:</w:t>
      </w:r>
    </w:p>
    <w:p w14:paraId="2CCAC37F" w14:textId="77777777" w:rsidR="00C722DD" w:rsidRPr="00C46AC0" w:rsidRDefault="00635B59" w:rsidP="00C722DD">
      <w:pPr>
        <w:spacing w:after="160" w:line="278" w:lineRule="auto"/>
      </w:pPr>
      <w:r>
        <w:pict w14:anchorId="131D88A6">
          <v:rect id="_x0000_i1034" style="width:0;height:1.5pt" o:hralign="center" o:hrstd="t" o:hr="t" fillcolor="#a0a0a0" stroked="f"/>
        </w:pict>
      </w:r>
    </w:p>
    <w:p w14:paraId="4E2A13FC" w14:textId="77777777" w:rsidR="00C722DD" w:rsidRDefault="00C722DD" w:rsidP="00C722DD">
      <w:pPr>
        <w:spacing w:after="160" w:line="278" w:lineRule="auto"/>
        <w:rPr>
          <w:b/>
          <w:bCs/>
        </w:rPr>
      </w:pPr>
    </w:p>
    <w:p w14:paraId="1CD99042" w14:textId="77777777" w:rsidR="00C722DD" w:rsidRDefault="00C722DD" w:rsidP="00C722DD">
      <w:pPr>
        <w:spacing w:after="160" w:line="278" w:lineRule="auto"/>
        <w:rPr>
          <w:b/>
          <w:bCs/>
        </w:rPr>
      </w:pPr>
    </w:p>
    <w:p w14:paraId="05F2BB62" w14:textId="77777777" w:rsidR="00C722DD" w:rsidRDefault="00C722DD" w:rsidP="00C722DD">
      <w:pPr>
        <w:spacing w:after="160" w:line="278" w:lineRule="auto"/>
        <w:rPr>
          <w:b/>
          <w:bCs/>
        </w:rPr>
      </w:pPr>
    </w:p>
    <w:p w14:paraId="79BAA711" w14:textId="617FFBFB" w:rsidR="00C722DD" w:rsidRPr="00C46AC0" w:rsidRDefault="00C722DD" w:rsidP="00C722DD">
      <w:pPr>
        <w:spacing w:after="160" w:line="278" w:lineRule="auto"/>
        <w:rPr>
          <w:b/>
          <w:bCs/>
        </w:rPr>
      </w:pPr>
      <w:r w:rsidRPr="00C46AC0">
        <w:rPr>
          <w:b/>
          <w:bCs/>
        </w:rPr>
        <w:t>Emergency Contacts (Minimum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
        <w:gridCol w:w="2263"/>
        <w:gridCol w:w="1284"/>
        <w:gridCol w:w="2175"/>
        <w:gridCol w:w="1359"/>
      </w:tblGrid>
      <w:tr w:rsidR="00C722DD" w:rsidRPr="00C46AC0" w14:paraId="357DAB1D" w14:textId="77777777" w:rsidTr="00462EF7">
        <w:trPr>
          <w:tblCellSpacing w:w="15" w:type="dxa"/>
        </w:trPr>
        <w:tc>
          <w:tcPr>
            <w:tcW w:w="0" w:type="auto"/>
            <w:vAlign w:val="center"/>
            <w:hideMark/>
          </w:tcPr>
          <w:p w14:paraId="08A81F68" w14:textId="77777777" w:rsidR="00C722DD" w:rsidRPr="00C46AC0" w:rsidRDefault="00C722DD" w:rsidP="00462EF7">
            <w:pPr>
              <w:spacing w:after="160" w:line="278" w:lineRule="auto"/>
            </w:pPr>
            <w:r w:rsidRPr="00C46AC0">
              <w:t>NAME</w:t>
            </w:r>
          </w:p>
        </w:tc>
        <w:tc>
          <w:tcPr>
            <w:tcW w:w="0" w:type="auto"/>
            <w:vAlign w:val="center"/>
            <w:hideMark/>
          </w:tcPr>
          <w:p w14:paraId="34C97F5F" w14:textId="77777777" w:rsidR="00C722DD" w:rsidRPr="00C46AC0" w:rsidRDefault="00C722DD" w:rsidP="00462EF7">
            <w:pPr>
              <w:spacing w:after="160" w:line="278" w:lineRule="auto"/>
            </w:pPr>
            <w:r w:rsidRPr="00C46AC0">
              <w:t>RELATIONSHIP</w:t>
            </w:r>
          </w:p>
        </w:tc>
        <w:tc>
          <w:tcPr>
            <w:tcW w:w="0" w:type="auto"/>
            <w:vAlign w:val="center"/>
            <w:hideMark/>
          </w:tcPr>
          <w:p w14:paraId="312827E5" w14:textId="77777777" w:rsidR="00C722DD" w:rsidRPr="00C46AC0" w:rsidRDefault="00C722DD" w:rsidP="00462EF7">
            <w:pPr>
              <w:spacing w:after="160" w:line="278" w:lineRule="auto"/>
            </w:pPr>
            <w:r w:rsidRPr="00C46AC0">
              <w:t>PHONE</w:t>
            </w:r>
          </w:p>
        </w:tc>
        <w:tc>
          <w:tcPr>
            <w:tcW w:w="0" w:type="auto"/>
            <w:vAlign w:val="center"/>
            <w:hideMark/>
          </w:tcPr>
          <w:p w14:paraId="6C8F417F" w14:textId="77777777" w:rsidR="00C722DD" w:rsidRPr="00C46AC0" w:rsidRDefault="00C722DD" w:rsidP="00462EF7">
            <w:pPr>
              <w:spacing w:after="160" w:line="278" w:lineRule="auto"/>
            </w:pPr>
            <w:r w:rsidRPr="00C46AC0">
              <w:t>CAN COLLECT (Y/N)</w:t>
            </w:r>
          </w:p>
        </w:tc>
        <w:tc>
          <w:tcPr>
            <w:tcW w:w="0" w:type="auto"/>
            <w:vAlign w:val="center"/>
            <w:hideMark/>
          </w:tcPr>
          <w:p w14:paraId="4ED0A603" w14:textId="77777777" w:rsidR="00C722DD" w:rsidRPr="00C46AC0" w:rsidRDefault="00C722DD" w:rsidP="00462EF7">
            <w:pPr>
              <w:spacing w:after="160" w:line="278" w:lineRule="auto"/>
            </w:pPr>
            <w:r w:rsidRPr="00C46AC0">
              <w:t>PASSWORD</w:t>
            </w:r>
          </w:p>
        </w:tc>
      </w:tr>
      <w:tr w:rsidR="00C722DD" w:rsidRPr="00C46AC0" w14:paraId="7220AAD9" w14:textId="77777777" w:rsidTr="00462EF7">
        <w:trPr>
          <w:tblCellSpacing w:w="15" w:type="dxa"/>
        </w:trPr>
        <w:tc>
          <w:tcPr>
            <w:tcW w:w="0" w:type="auto"/>
            <w:vAlign w:val="center"/>
            <w:hideMark/>
          </w:tcPr>
          <w:p w14:paraId="311A5233" w14:textId="77777777" w:rsidR="00C722DD" w:rsidRPr="00C46AC0" w:rsidRDefault="00C722DD" w:rsidP="00462EF7">
            <w:pPr>
              <w:spacing w:after="160" w:line="278" w:lineRule="auto"/>
            </w:pPr>
            <w:r w:rsidRPr="00C46AC0">
              <w:t>1</w:t>
            </w:r>
          </w:p>
        </w:tc>
        <w:tc>
          <w:tcPr>
            <w:tcW w:w="0" w:type="auto"/>
            <w:vAlign w:val="center"/>
            <w:hideMark/>
          </w:tcPr>
          <w:p w14:paraId="59D0401F" w14:textId="77777777" w:rsidR="00C722DD" w:rsidRPr="00C46AC0" w:rsidRDefault="00C722DD" w:rsidP="00462EF7">
            <w:pPr>
              <w:spacing w:after="160" w:line="278" w:lineRule="auto"/>
            </w:pPr>
            <w:r w:rsidRPr="00C46AC0">
              <w:t>__________________</w:t>
            </w:r>
          </w:p>
        </w:tc>
        <w:tc>
          <w:tcPr>
            <w:tcW w:w="0" w:type="auto"/>
            <w:vAlign w:val="center"/>
            <w:hideMark/>
          </w:tcPr>
          <w:p w14:paraId="2538DE0C" w14:textId="77777777" w:rsidR="00C722DD" w:rsidRPr="00C46AC0" w:rsidRDefault="00C722DD" w:rsidP="00462EF7">
            <w:pPr>
              <w:spacing w:after="160" w:line="278" w:lineRule="auto"/>
            </w:pPr>
            <w:r w:rsidRPr="00C46AC0">
              <w:t>__________</w:t>
            </w:r>
          </w:p>
        </w:tc>
        <w:tc>
          <w:tcPr>
            <w:tcW w:w="0" w:type="auto"/>
            <w:vAlign w:val="center"/>
            <w:hideMark/>
          </w:tcPr>
          <w:p w14:paraId="11AB44B5" w14:textId="77777777" w:rsidR="00C722DD" w:rsidRPr="00C46AC0" w:rsidRDefault="00C722DD" w:rsidP="00462EF7">
            <w:pPr>
              <w:spacing w:after="160" w:line="278" w:lineRule="auto"/>
            </w:pPr>
            <w:r w:rsidRPr="00C46AC0">
              <w:t>__________</w:t>
            </w:r>
          </w:p>
        </w:tc>
        <w:tc>
          <w:tcPr>
            <w:tcW w:w="0" w:type="auto"/>
            <w:vAlign w:val="center"/>
            <w:hideMark/>
          </w:tcPr>
          <w:p w14:paraId="72779F21" w14:textId="77777777" w:rsidR="00C722DD" w:rsidRPr="00C46AC0" w:rsidRDefault="00C722DD" w:rsidP="00462EF7">
            <w:pPr>
              <w:spacing w:after="160" w:line="278" w:lineRule="auto"/>
            </w:pPr>
            <w:r w:rsidRPr="00C46AC0">
              <w:t>__________</w:t>
            </w:r>
          </w:p>
        </w:tc>
      </w:tr>
      <w:tr w:rsidR="00C722DD" w:rsidRPr="00C46AC0" w14:paraId="08890EFF" w14:textId="77777777" w:rsidTr="00462EF7">
        <w:trPr>
          <w:tblCellSpacing w:w="15" w:type="dxa"/>
        </w:trPr>
        <w:tc>
          <w:tcPr>
            <w:tcW w:w="0" w:type="auto"/>
            <w:vAlign w:val="center"/>
            <w:hideMark/>
          </w:tcPr>
          <w:p w14:paraId="6A473C64" w14:textId="77777777" w:rsidR="00C722DD" w:rsidRPr="00C46AC0" w:rsidRDefault="00C722DD" w:rsidP="00462EF7">
            <w:pPr>
              <w:spacing w:after="160" w:line="278" w:lineRule="auto"/>
            </w:pPr>
            <w:r w:rsidRPr="00C46AC0">
              <w:t>2</w:t>
            </w:r>
          </w:p>
        </w:tc>
        <w:tc>
          <w:tcPr>
            <w:tcW w:w="0" w:type="auto"/>
            <w:vAlign w:val="center"/>
            <w:hideMark/>
          </w:tcPr>
          <w:p w14:paraId="49E4C861" w14:textId="77777777" w:rsidR="00C722DD" w:rsidRPr="00C46AC0" w:rsidRDefault="00C722DD" w:rsidP="00462EF7">
            <w:pPr>
              <w:spacing w:after="160" w:line="278" w:lineRule="auto"/>
            </w:pPr>
            <w:r w:rsidRPr="00C46AC0">
              <w:t>__________________</w:t>
            </w:r>
          </w:p>
        </w:tc>
        <w:tc>
          <w:tcPr>
            <w:tcW w:w="0" w:type="auto"/>
            <w:vAlign w:val="center"/>
            <w:hideMark/>
          </w:tcPr>
          <w:p w14:paraId="68E81B56" w14:textId="77777777" w:rsidR="00C722DD" w:rsidRPr="00C46AC0" w:rsidRDefault="00C722DD" w:rsidP="00462EF7">
            <w:pPr>
              <w:spacing w:after="160" w:line="278" w:lineRule="auto"/>
            </w:pPr>
            <w:r w:rsidRPr="00C46AC0">
              <w:t>__________</w:t>
            </w:r>
          </w:p>
        </w:tc>
        <w:tc>
          <w:tcPr>
            <w:tcW w:w="0" w:type="auto"/>
            <w:vAlign w:val="center"/>
            <w:hideMark/>
          </w:tcPr>
          <w:p w14:paraId="2B6D93E0" w14:textId="77777777" w:rsidR="00C722DD" w:rsidRPr="00C46AC0" w:rsidRDefault="00C722DD" w:rsidP="00462EF7">
            <w:pPr>
              <w:spacing w:after="160" w:line="278" w:lineRule="auto"/>
            </w:pPr>
            <w:r w:rsidRPr="00C46AC0">
              <w:t>__________</w:t>
            </w:r>
          </w:p>
        </w:tc>
        <w:tc>
          <w:tcPr>
            <w:tcW w:w="0" w:type="auto"/>
            <w:vAlign w:val="center"/>
            <w:hideMark/>
          </w:tcPr>
          <w:p w14:paraId="25CEC5DA" w14:textId="77777777" w:rsidR="00C722DD" w:rsidRPr="00C46AC0" w:rsidRDefault="00C722DD" w:rsidP="00462EF7">
            <w:pPr>
              <w:spacing w:after="160" w:line="278" w:lineRule="auto"/>
            </w:pPr>
            <w:r w:rsidRPr="00C46AC0">
              <w:t>__________</w:t>
            </w:r>
          </w:p>
        </w:tc>
      </w:tr>
      <w:tr w:rsidR="00C722DD" w:rsidRPr="00C46AC0" w14:paraId="502ED08D" w14:textId="77777777" w:rsidTr="00462EF7">
        <w:trPr>
          <w:tblCellSpacing w:w="15" w:type="dxa"/>
        </w:trPr>
        <w:tc>
          <w:tcPr>
            <w:tcW w:w="0" w:type="auto"/>
            <w:vAlign w:val="center"/>
            <w:hideMark/>
          </w:tcPr>
          <w:p w14:paraId="0D10F51A" w14:textId="77777777" w:rsidR="00C722DD" w:rsidRPr="00C46AC0" w:rsidRDefault="00C722DD" w:rsidP="00462EF7">
            <w:pPr>
              <w:spacing w:after="160" w:line="278" w:lineRule="auto"/>
            </w:pPr>
            <w:r w:rsidRPr="00C46AC0">
              <w:t>3</w:t>
            </w:r>
          </w:p>
        </w:tc>
        <w:tc>
          <w:tcPr>
            <w:tcW w:w="0" w:type="auto"/>
            <w:vAlign w:val="center"/>
            <w:hideMark/>
          </w:tcPr>
          <w:p w14:paraId="5E979D37" w14:textId="77777777" w:rsidR="00C722DD" w:rsidRPr="00C46AC0" w:rsidRDefault="00C722DD" w:rsidP="00462EF7">
            <w:pPr>
              <w:spacing w:after="160" w:line="278" w:lineRule="auto"/>
            </w:pPr>
            <w:r w:rsidRPr="00C46AC0">
              <w:t>__________________</w:t>
            </w:r>
          </w:p>
        </w:tc>
        <w:tc>
          <w:tcPr>
            <w:tcW w:w="0" w:type="auto"/>
            <w:vAlign w:val="center"/>
            <w:hideMark/>
          </w:tcPr>
          <w:p w14:paraId="79773EB6" w14:textId="77777777" w:rsidR="00C722DD" w:rsidRPr="00C46AC0" w:rsidRDefault="00C722DD" w:rsidP="00462EF7">
            <w:pPr>
              <w:spacing w:after="160" w:line="278" w:lineRule="auto"/>
            </w:pPr>
            <w:r w:rsidRPr="00C46AC0">
              <w:t>__________</w:t>
            </w:r>
          </w:p>
        </w:tc>
        <w:tc>
          <w:tcPr>
            <w:tcW w:w="0" w:type="auto"/>
            <w:vAlign w:val="center"/>
            <w:hideMark/>
          </w:tcPr>
          <w:p w14:paraId="6EADD65B" w14:textId="77777777" w:rsidR="00C722DD" w:rsidRPr="00C46AC0" w:rsidRDefault="00C722DD" w:rsidP="00462EF7">
            <w:pPr>
              <w:spacing w:after="160" w:line="278" w:lineRule="auto"/>
            </w:pPr>
            <w:r w:rsidRPr="00C46AC0">
              <w:t>__________</w:t>
            </w:r>
          </w:p>
        </w:tc>
        <w:tc>
          <w:tcPr>
            <w:tcW w:w="0" w:type="auto"/>
            <w:vAlign w:val="center"/>
            <w:hideMark/>
          </w:tcPr>
          <w:p w14:paraId="1E056635" w14:textId="77777777" w:rsidR="00C722DD" w:rsidRPr="00C46AC0" w:rsidRDefault="00C722DD" w:rsidP="00462EF7">
            <w:pPr>
              <w:spacing w:after="160" w:line="278" w:lineRule="auto"/>
            </w:pPr>
            <w:r w:rsidRPr="00C46AC0">
              <w:t>__________</w:t>
            </w:r>
          </w:p>
        </w:tc>
      </w:tr>
    </w:tbl>
    <w:p w14:paraId="2F038E23" w14:textId="77777777" w:rsidR="00C722DD" w:rsidRPr="00C46AC0" w:rsidRDefault="00C722DD" w:rsidP="00C722DD">
      <w:pPr>
        <w:spacing w:after="160" w:line="278" w:lineRule="auto"/>
        <w:rPr>
          <w:b/>
          <w:bCs/>
        </w:rPr>
      </w:pPr>
      <w:r w:rsidRPr="00C46AC0">
        <w:rPr>
          <w:b/>
          <w:bCs/>
        </w:rPr>
        <w:t>Secure Collection Procedure</w:t>
      </w:r>
    </w:p>
    <w:p w14:paraId="3670912F" w14:textId="77777777" w:rsidR="00C722DD" w:rsidRPr="00C46AC0" w:rsidRDefault="00C722DD" w:rsidP="00C722DD">
      <w:pPr>
        <w:numPr>
          <w:ilvl w:val="0"/>
          <w:numId w:val="1"/>
        </w:numPr>
        <w:spacing w:after="160" w:line="278" w:lineRule="auto"/>
      </w:pPr>
      <w:r w:rsidRPr="00C46AC0">
        <w:t>A unique password is required for child collection</w:t>
      </w:r>
    </w:p>
    <w:p w14:paraId="177E81F5" w14:textId="77777777" w:rsidR="00C722DD" w:rsidRPr="00C46AC0" w:rsidRDefault="00C722DD" w:rsidP="00C722DD">
      <w:pPr>
        <w:numPr>
          <w:ilvl w:val="0"/>
          <w:numId w:val="1"/>
        </w:numPr>
        <w:spacing w:after="160" w:line="278" w:lineRule="auto"/>
      </w:pPr>
      <w:r w:rsidRPr="00C46AC0">
        <w:t>Children will only be released to authorised adults</w:t>
      </w:r>
    </w:p>
    <w:p w14:paraId="6B4C4B39" w14:textId="77777777" w:rsidR="00C722DD" w:rsidRPr="00C46AC0" w:rsidRDefault="00C722DD" w:rsidP="00C722DD">
      <w:pPr>
        <w:numPr>
          <w:ilvl w:val="0"/>
          <w:numId w:val="1"/>
        </w:numPr>
        <w:spacing w:after="160" w:line="278" w:lineRule="auto"/>
      </w:pPr>
      <w:r w:rsidRPr="00C46AC0">
        <w:t>Staff will refuse collection if identity cannot be verified</w:t>
      </w:r>
    </w:p>
    <w:p w14:paraId="68EEC4E3" w14:textId="77777777" w:rsidR="00C722DD" w:rsidRPr="00C46AC0" w:rsidRDefault="00C722DD" w:rsidP="00C722DD">
      <w:pPr>
        <w:numPr>
          <w:ilvl w:val="0"/>
          <w:numId w:val="1"/>
        </w:numPr>
        <w:spacing w:after="160" w:line="278" w:lineRule="auto"/>
      </w:pPr>
      <w:r w:rsidRPr="00C46AC0">
        <w:t>Passwords are stored securely and treated as confidential</w:t>
      </w:r>
    </w:p>
    <w:p w14:paraId="2B0429FC" w14:textId="77777777" w:rsidR="00C722DD" w:rsidRPr="00C46AC0" w:rsidRDefault="00635B59" w:rsidP="00C722DD">
      <w:pPr>
        <w:spacing w:after="160" w:line="278" w:lineRule="auto"/>
      </w:pPr>
      <w:r>
        <w:pict w14:anchorId="6F100B23">
          <v:rect id="_x0000_i1035" style="width:0;height:1.5pt" o:hralign="center" o:hrstd="t" o:hr="t" fillcolor="#a0a0a0" stroked="f"/>
        </w:pict>
      </w:r>
    </w:p>
    <w:p w14:paraId="59CB6324" w14:textId="77777777" w:rsidR="00C722DD" w:rsidRPr="00C46AC0" w:rsidRDefault="00C722DD" w:rsidP="00C722DD">
      <w:pPr>
        <w:spacing w:after="160" w:line="278" w:lineRule="auto"/>
        <w:rPr>
          <w:b/>
          <w:bCs/>
        </w:rPr>
      </w:pPr>
      <w:r w:rsidRPr="00C46AC0">
        <w:rPr>
          <w:b/>
          <w:bCs/>
        </w:rPr>
        <w:t>MEDICAL INFORMATION</w:t>
      </w:r>
    </w:p>
    <w:p w14:paraId="6AA73790" w14:textId="77777777" w:rsidR="00C722DD" w:rsidRPr="00C46AC0" w:rsidRDefault="00C722DD" w:rsidP="00C722DD">
      <w:pPr>
        <w:spacing w:after="160" w:line="278" w:lineRule="auto"/>
      </w:pPr>
      <w:r w:rsidRPr="00C46AC0">
        <w:t>GP Name: __________________________</w:t>
      </w:r>
      <w:r w:rsidRPr="00C46AC0">
        <w:br/>
        <w:t>Surgery Address: __________________________</w:t>
      </w:r>
      <w:r w:rsidRPr="00C46AC0">
        <w:br/>
        <w:t>Telephone: __________________________</w:t>
      </w:r>
    </w:p>
    <w:p w14:paraId="2C0B8733" w14:textId="77777777" w:rsidR="00C722DD" w:rsidRPr="00C46AC0" w:rsidRDefault="00C722DD" w:rsidP="00C722DD">
      <w:pPr>
        <w:spacing w:after="160" w:line="278" w:lineRule="auto"/>
      </w:pPr>
      <w:r w:rsidRPr="00C46AC0">
        <w:t>Health Visitor: __________________________</w:t>
      </w:r>
      <w:r w:rsidRPr="00C46AC0">
        <w:br/>
        <w:t>Other Professionals: __________________________</w:t>
      </w:r>
    </w:p>
    <w:p w14:paraId="514E7AFB" w14:textId="77777777" w:rsidR="00C722DD" w:rsidRPr="00C46AC0" w:rsidRDefault="00C722DD" w:rsidP="00C722DD">
      <w:pPr>
        <w:spacing w:after="160" w:line="278" w:lineRule="auto"/>
        <w:rPr>
          <w:b/>
          <w:bCs/>
        </w:rPr>
      </w:pPr>
      <w:r w:rsidRPr="00C46AC0">
        <w:rPr>
          <w:b/>
          <w:bCs/>
        </w:rPr>
        <w:t>Immunisation Status</w:t>
      </w:r>
    </w:p>
    <w:p w14:paraId="4AD0C5A7" w14:textId="77777777" w:rsidR="00C722DD" w:rsidRPr="00C46AC0" w:rsidRDefault="00C722DD" w:rsidP="00C722DD">
      <w:pPr>
        <w:spacing w:after="160" w:line="278" w:lineRule="auto"/>
      </w:pPr>
      <w:r w:rsidRPr="00C46AC0">
        <w:t>Is your child up to date with immunisations?</w:t>
      </w:r>
      <w:r w:rsidRPr="00C46AC0">
        <w:br/>
      </w:r>
      <w:r w:rsidRPr="00C46AC0">
        <w:rPr>
          <w:rFonts w:ascii="Segoe UI Symbol" w:hAnsi="Segoe UI Symbol" w:cs="Segoe UI Symbol"/>
        </w:rPr>
        <w:t>☐</w:t>
      </w:r>
      <w:r w:rsidRPr="00C46AC0">
        <w:t xml:space="preserve"> Yes </w:t>
      </w:r>
      <w:r w:rsidRPr="00C46AC0">
        <w:rPr>
          <w:rFonts w:ascii="Segoe UI Symbol" w:hAnsi="Segoe UI Symbol" w:cs="Segoe UI Symbol"/>
        </w:rPr>
        <w:t>☐</w:t>
      </w:r>
      <w:r w:rsidRPr="00C46AC0">
        <w:t xml:space="preserve"> No </w:t>
      </w:r>
      <w:r w:rsidRPr="00C46AC0">
        <w:rPr>
          <w:rFonts w:ascii="Segoe UI Symbol" w:hAnsi="Segoe UI Symbol" w:cs="Segoe UI Symbol"/>
        </w:rPr>
        <w:t>☐</w:t>
      </w:r>
      <w:r w:rsidRPr="00C46AC0">
        <w:t xml:space="preserve"> Not sure</w:t>
      </w:r>
    </w:p>
    <w:p w14:paraId="463B62AC" w14:textId="77777777" w:rsidR="00C722DD" w:rsidRPr="00C46AC0" w:rsidRDefault="00C722DD" w:rsidP="00C722DD">
      <w:pPr>
        <w:spacing w:after="160" w:line="278" w:lineRule="auto"/>
      </w:pPr>
      <w:r w:rsidRPr="00C46AC0">
        <w:t>Details:</w:t>
      </w:r>
    </w:p>
    <w:p w14:paraId="6F453381" w14:textId="77777777" w:rsidR="00C722DD" w:rsidRPr="00C46AC0" w:rsidRDefault="00635B59" w:rsidP="00C722DD">
      <w:pPr>
        <w:spacing w:after="160" w:line="278" w:lineRule="auto"/>
      </w:pPr>
      <w:r>
        <w:pict w14:anchorId="55883ED1">
          <v:rect id="_x0000_i1036" style="width:0;height:1.5pt" o:hralign="center" o:hrstd="t" o:hr="t" fillcolor="#a0a0a0" stroked="f"/>
        </w:pict>
      </w:r>
    </w:p>
    <w:p w14:paraId="4CD5BF98" w14:textId="77777777" w:rsidR="00C722DD" w:rsidRPr="00C46AC0" w:rsidRDefault="00C722DD" w:rsidP="00C722DD">
      <w:pPr>
        <w:spacing w:after="160" w:line="278" w:lineRule="auto"/>
      </w:pPr>
      <w:r w:rsidRPr="00C46AC0">
        <w:t>I give consent for the nursery to contact my child’s GP and other health professionals if necessary:</w:t>
      </w:r>
      <w:r w:rsidRPr="00C46AC0">
        <w:br/>
      </w:r>
      <w:r w:rsidRPr="00C46AC0">
        <w:rPr>
          <w:rFonts w:ascii="Segoe UI Symbol" w:hAnsi="Segoe UI Symbol" w:cs="Segoe UI Symbol"/>
        </w:rPr>
        <w:t>☐</w:t>
      </w:r>
      <w:r w:rsidRPr="00C46AC0">
        <w:t xml:space="preserve"> Yes </w:t>
      </w:r>
      <w:r w:rsidRPr="00C46AC0">
        <w:rPr>
          <w:rFonts w:ascii="Segoe UI Symbol" w:hAnsi="Segoe UI Symbol" w:cs="Segoe UI Symbol"/>
        </w:rPr>
        <w:t>☐</w:t>
      </w:r>
      <w:r w:rsidRPr="00C46AC0">
        <w:t xml:space="preserve"> No</w:t>
      </w:r>
    </w:p>
    <w:p w14:paraId="3F23FB11" w14:textId="77777777" w:rsidR="00C722DD" w:rsidRPr="00C46AC0" w:rsidRDefault="00635B59" w:rsidP="00C722DD">
      <w:pPr>
        <w:spacing w:after="160" w:line="278" w:lineRule="auto"/>
      </w:pPr>
      <w:r>
        <w:lastRenderedPageBreak/>
        <w:pict w14:anchorId="66DEB090">
          <v:rect id="_x0000_i1037" style="width:0;height:1.5pt" o:hralign="center" o:hrstd="t" o:hr="t" fillcolor="#a0a0a0" stroked="f"/>
        </w:pict>
      </w:r>
    </w:p>
    <w:p w14:paraId="626394A3" w14:textId="77777777" w:rsidR="00C722DD" w:rsidRPr="00C46AC0" w:rsidRDefault="00C722DD" w:rsidP="00C722DD">
      <w:pPr>
        <w:spacing w:after="160" w:line="278" w:lineRule="auto"/>
        <w:rPr>
          <w:b/>
          <w:bCs/>
        </w:rPr>
      </w:pPr>
      <w:r w:rsidRPr="00C46AC0">
        <w:rPr>
          <w:b/>
          <w:bCs/>
        </w:rPr>
        <w:t>DIETARY &amp; ALLERGY CARE</w:t>
      </w:r>
    </w:p>
    <w:p w14:paraId="214A2CC6" w14:textId="77777777" w:rsidR="00C722DD" w:rsidRPr="00C46AC0" w:rsidRDefault="00C722DD" w:rsidP="00C722DD">
      <w:pPr>
        <w:spacing w:after="160" w:line="278" w:lineRule="auto"/>
      </w:pPr>
      <w:r w:rsidRPr="00C46AC0">
        <w:t xml:space="preserve">Does your child have any diagnosed allergies? </w:t>
      </w:r>
      <w:r w:rsidRPr="00C46AC0">
        <w:rPr>
          <w:rFonts w:ascii="Segoe UI Symbol" w:hAnsi="Segoe UI Symbol" w:cs="Segoe UI Symbol"/>
        </w:rPr>
        <w:t>☐</w:t>
      </w:r>
      <w:r w:rsidRPr="00C46AC0">
        <w:t xml:space="preserve"> Yes </w:t>
      </w:r>
      <w:r w:rsidRPr="00C46AC0">
        <w:rPr>
          <w:rFonts w:ascii="Segoe UI Symbol" w:hAnsi="Segoe UI Symbol" w:cs="Segoe UI Symbol"/>
        </w:rPr>
        <w:t>☐</w:t>
      </w:r>
      <w:r w:rsidRPr="00C46AC0">
        <w:t xml:space="preserve"> No</w:t>
      </w:r>
    </w:p>
    <w:p w14:paraId="35A46F90" w14:textId="77777777" w:rsidR="00C722DD" w:rsidRPr="00C46AC0" w:rsidRDefault="00C722DD" w:rsidP="00C722DD">
      <w:pPr>
        <w:spacing w:after="160" w:line="278" w:lineRule="auto"/>
      </w:pPr>
      <w:r w:rsidRPr="00C46AC0">
        <w:t xml:space="preserve">Care Plan provided: </w:t>
      </w:r>
      <w:r w:rsidRPr="00C46AC0">
        <w:rPr>
          <w:rFonts w:ascii="Segoe UI Symbol" w:hAnsi="Segoe UI Symbol" w:cs="Segoe UI Symbol"/>
        </w:rPr>
        <w:t>☐</w:t>
      </w:r>
      <w:r w:rsidRPr="00C46AC0">
        <w:t xml:space="preserve"> Yes </w:t>
      </w:r>
      <w:r w:rsidRPr="00C46AC0">
        <w:rPr>
          <w:rFonts w:ascii="Segoe UI Symbol" w:hAnsi="Segoe UI Symbol" w:cs="Segoe UI Symbol"/>
        </w:rPr>
        <w:t>☐</w:t>
      </w:r>
      <w:r w:rsidRPr="00C46AC0">
        <w:t xml:space="preserve"> No</w:t>
      </w:r>
      <w:r w:rsidRPr="00C46AC0">
        <w:br/>
        <w:t xml:space="preserve">Type of plan: </w:t>
      </w:r>
      <w:r w:rsidRPr="00C46AC0">
        <w:rPr>
          <w:rFonts w:ascii="Segoe UI Symbol" w:hAnsi="Segoe UI Symbol" w:cs="Segoe UI Symbol"/>
        </w:rPr>
        <w:t>☐</w:t>
      </w:r>
      <w:r w:rsidRPr="00C46AC0">
        <w:t xml:space="preserve"> Allergy </w:t>
      </w:r>
      <w:r w:rsidRPr="00C46AC0">
        <w:rPr>
          <w:rFonts w:ascii="Segoe UI Symbol" w:hAnsi="Segoe UI Symbol" w:cs="Segoe UI Symbol"/>
        </w:rPr>
        <w:t>☐</w:t>
      </w:r>
      <w:r w:rsidRPr="00C46AC0">
        <w:t xml:space="preserve"> Anaphylaxis </w:t>
      </w:r>
      <w:r w:rsidRPr="00C46AC0">
        <w:rPr>
          <w:rFonts w:ascii="Segoe UI Symbol" w:hAnsi="Segoe UI Symbol" w:cs="Segoe UI Symbol"/>
        </w:rPr>
        <w:t>☐</w:t>
      </w:r>
      <w:r w:rsidRPr="00C46AC0">
        <w:t xml:space="preserve"> Other</w:t>
      </w:r>
    </w:p>
    <w:p w14:paraId="0058B3AB" w14:textId="77777777" w:rsidR="00C722DD" w:rsidRPr="00C46AC0" w:rsidRDefault="00C722DD" w:rsidP="00C722DD">
      <w:pPr>
        <w:spacing w:after="160" w:line="278" w:lineRule="auto"/>
      </w:pPr>
      <w:r w:rsidRPr="00C46AC0">
        <w:t>Medication required: __________________________</w:t>
      </w:r>
      <w:r w:rsidRPr="00C46AC0">
        <w:br/>
        <w:t>Expiry date: ____ / ____ / ______</w:t>
      </w:r>
    </w:p>
    <w:p w14:paraId="65F15E1E" w14:textId="77777777" w:rsidR="00C722DD" w:rsidRPr="00C46AC0" w:rsidRDefault="00C722DD" w:rsidP="00C722DD">
      <w:pPr>
        <w:spacing w:after="160" w:line="278" w:lineRule="auto"/>
      </w:pPr>
      <w:r w:rsidRPr="00C46AC0">
        <w:t>Where should medication be stored? __________________________</w:t>
      </w:r>
    </w:p>
    <w:p w14:paraId="77B48B2D" w14:textId="77777777" w:rsidR="00C722DD" w:rsidRPr="00C46AC0" w:rsidRDefault="00C722DD" w:rsidP="00C722DD">
      <w:pPr>
        <w:spacing w:after="160" w:line="278" w:lineRule="auto"/>
        <w:rPr>
          <w:b/>
          <w:bCs/>
        </w:rPr>
      </w:pPr>
      <w:r w:rsidRPr="00C46AC0">
        <w:rPr>
          <w:b/>
          <w:bCs/>
        </w:rPr>
        <w:t>Dietary Preferences (e.g. vegetarian, halal, no pork)</w:t>
      </w:r>
    </w:p>
    <w:p w14:paraId="644C2340" w14:textId="77777777" w:rsidR="00C722DD" w:rsidRPr="00C46AC0" w:rsidRDefault="00635B59" w:rsidP="00C722DD">
      <w:pPr>
        <w:spacing w:after="160" w:line="278" w:lineRule="auto"/>
      </w:pPr>
      <w:r>
        <w:pict w14:anchorId="08287FF3">
          <v:rect id="_x0000_i1038" style="width:0;height:1.5pt" o:hralign="center" o:hrstd="t" o:hr="t" fillcolor="#a0a0a0" stroked="f"/>
        </w:pict>
      </w:r>
    </w:p>
    <w:p w14:paraId="2D55A02F" w14:textId="3A5F914B" w:rsidR="00C722DD" w:rsidRPr="00C46AC0" w:rsidRDefault="00C722DD" w:rsidP="00C722DD">
      <w:pPr>
        <w:spacing w:after="160" w:line="278" w:lineRule="auto"/>
      </w:pPr>
    </w:p>
    <w:p w14:paraId="48EEFF4B" w14:textId="77777777" w:rsidR="00C722DD" w:rsidRPr="00C46AC0" w:rsidRDefault="00C722DD" w:rsidP="00C722DD">
      <w:pPr>
        <w:spacing w:after="160" w:line="278" w:lineRule="auto"/>
        <w:rPr>
          <w:b/>
          <w:bCs/>
        </w:rPr>
      </w:pPr>
      <w:r w:rsidRPr="00C46AC0">
        <w:rPr>
          <w:b/>
          <w:bCs/>
        </w:rPr>
        <w:t>MEDICAL CONSENT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0"/>
        <w:gridCol w:w="501"/>
        <w:gridCol w:w="405"/>
      </w:tblGrid>
      <w:tr w:rsidR="00C722DD" w:rsidRPr="00C46AC0" w14:paraId="67925F23" w14:textId="77777777" w:rsidTr="00462EF7">
        <w:trPr>
          <w:tblCellSpacing w:w="15" w:type="dxa"/>
        </w:trPr>
        <w:tc>
          <w:tcPr>
            <w:tcW w:w="0" w:type="auto"/>
            <w:vAlign w:val="center"/>
            <w:hideMark/>
          </w:tcPr>
          <w:p w14:paraId="13C4C062" w14:textId="77777777" w:rsidR="00C722DD" w:rsidRPr="00C46AC0" w:rsidRDefault="00C722DD" w:rsidP="00462EF7">
            <w:pPr>
              <w:spacing w:after="160" w:line="278" w:lineRule="auto"/>
            </w:pPr>
          </w:p>
        </w:tc>
        <w:tc>
          <w:tcPr>
            <w:tcW w:w="0" w:type="auto"/>
            <w:vAlign w:val="center"/>
            <w:hideMark/>
          </w:tcPr>
          <w:p w14:paraId="7E1524CC" w14:textId="77777777" w:rsidR="00C722DD" w:rsidRPr="00C46AC0" w:rsidRDefault="00C722DD" w:rsidP="00462EF7">
            <w:pPr>
              <w:spacing w:after="160" w:line="278" w:lineRule="auto"/>
            </w:pPr>
            <w:r w:rsidRPr="00C46AC0">
              <w:t>YES</w:t>
            </w:r>
          </w:p>
        </w:tc>
        <w:tc>
          <w:tcPr>
            <w:tcW w:w="0" w:type="auto"/>
            <w:vAlign w:val="center"/>
            <w:hideMark/>
          </w:tcPr>
          <w:p w14:paraId="0C31A4F7" w14:textId="77777777" w:rsidR="00C722DD" w:rsidRPr="00C46AC0" w:rsidRDefault="00C722DD" w:rsidP="00462EF7">
            <w:pPr>
              <w:spacing w:after="160" w:line="278" w:lineRule="auto"/>
            </w:pPr>
            <w:r w:rsidRPr="00C46AC0">
              <w:t>NO</w:t>
            </w:r>
          </w:p>
        </w:tc>
      </w:tr>
      <w:tr w:rsidR="00C722DD" w:rsidRPr="00C46AC0" w14:paraId="6748AFFD" w14:textId="77777777" w:rsidTr="00462EF7">
        <w:trPr>
          <w:tblCellSpacing w:w="15" w:type="dxa"/>
        </w:trPr>
        <w:tc>
          <w:tcPr>
            <w:tcW w:w="0" w:type="auto"/>
            <w:vAlign w:val="center"/>
            <w:hideMark/>
          </w:tcPr>
          <w:p w14:paraId="75589F86" w14:textId="77777777" w:rsidR="00C722DD" w:rsidRPr="00C46AC0" w:rsidRDefault="00C722DD" w:rsidP="00462EF7">
            <w:pPr>
              <w:spacing w:after="160" w:line="278" w:lineRule="auto"/>
            </w:pPr>
            <w:r w:rsidRPr="00C46AC0">
              <w:t>Emergency first aid</w:t>
            </w:r>
          </w:p>
        </w:tc>
        <w:tc>
          <w:tcPr>
            <w:tcW w:w="0" w:type="auto"/>
            <w:vAlign w:val="center"/>
            <w:hideMark/>
          </w:tcPr>
          <w:p w14:paraId="63ECC167" w14:textId="77777777" w:rsidR="00C722DD" w:rsidRPr="00C46AC0" w:rsidRDefault="00C722DD" w:rsidP="00462EF7">
            <w:pPr>
              <w:spacing w:after="160" w:line="278" w:lineRule="auto"/>
            </w:pPr>
            <w:r w:rsidRPr="00C46AC0">
              <w:rPr>
                <w:rFonts w:ascii="Segoe UI Symbol" w:hAnsi="Segoe UI Symbol" w:cs="Segoe UI Symbol"/>
              </w:rPr>
              <w:t>☐</w:t>
            </w:r>
          </w:p>
        </w:tc>
        <w:tc>
          <w:tcPr>
            <w:tcW w:w="0" w:type="auto"/>
            <w:vAlign w:val="center"/>
            <w:hideMark/>
          </w:tcPr>
          <w:p w14:paraId="0CC471A6"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29DAD1E3" w14:textId="77777777" w:rsidTr="00462EF7">
        <w:trPr>
          <w:tblCellSpacing w:w="15" w:type="dxa"/>
        </w:trPr>
        <w:tc>
          <w:tcPr>
            <w:tcW w:w="0" w:type="auto"/>
            <w:vAlign w:val="center"/>
            <w:hideMark/>
          </w:tcPr>
          <w:p w14:paraId="6A947013" w14:textId="77777777" w:rsidR="00C722DD" w:rsidRPr="00C46AC0" w:rsidRDefault="00C722DD" w:rsidP="00462EF7">
            <w:pPr>
              <w:spacing w:after="160" w:line="278" w:lineRule="auto"/>
            </w:pPr>
            <w:r w:rsidRPr="00C46AC0">
              <w:t>Call ambulance</w:t>
            </w:r>
          </w:p>
        </w:tc>
        <w:tc>
          <w:tcPr>
            <w:tcW w:w="0" w:type="auto"/>
            <w:vAlign w:val="center"/>
            <w:hideMark/>
          </w:tcPr>
          <w:p w14:paraId="5B9C69B5" w14:textId="77777777" w:rsidR="00C722DD" w:rsidRPr="00C46AC0" w:rsidRDefault="00C722DD" w:rsidP="00462EF7">
            <w:pPr>
              <w:spacing w:after="160" w:line="278" w:lineRule="auto"/>
            </w:pPr>
            <w:r w:rsidRPr="00C46AC0">
              <w:rPr>
                <w:rFonts w:ascii="Segoe UI Symbol" w:hAnsi="Segoe UI Symbol" w:cs="Segoe UI Symbol"/>
              </w:rPr>
              <w:t>☐</w:t>
            </w:r>
          </w:p>
        </w:tc>
        <w:tc>
          <w:tcPr>
            <w:tcW w:w="0" w:type="auto"/>
            <w:vAlign w:val="center"/>
            <w:hideMark/>
          </w:tcPr>
          <w:p w14:paraId="1A9038AC"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1992DB2B" w14:textId="77777777" w:rsidTr="00462EF7">
        <w:trPr>
          <w:tblCellSpacing w:w="15" w:type="dxa"/>
        </w:trPr>
        <w:tc>
          <w:tcPr>
            <w:tcW w:w="0" w:type="auto"/>
            <w:vAlign w:val="center"/>
            <w:hideMark/>
          </w:tcPr>
          <w:p w14:paraId="4AB2BC2B" w14:textId="77777777" w:rsidR="00C722DD" w:rsidRPr="00C46AC0" w:rsidRDefault="00C722DD" w:rsidP="00462EF7">
            <w:pPr>
              <w:spacing w:after="160" w:line="278" w:lineRule="auto"/>
            </w:pPr>
            <w:r w:rsidRPr="00C46AC0">
              <w:t>Emergency treatment</w:t>
            </w:r>
          </w:p>
        </w:tc>
        <w:tc>
          <w:tcPr>
            <w:tcW w:w="0" w:type="auto"/>
            <w:vAlign w:val="center"/>
            <w:hideMark/>
          </w:tcPr>
          <w:p w14:paraId="45E99B22" w14:textId="77777777" w:rsidR="00C722DD" w:rsidRPr="00C46AC0" w:rsidRDefault="00C722DD" w:rsidP="00462EF7">
            <w:pPr>
              <w:spacing w:after="160" w:line="278" w:lineRule="auto"/>
            </w:pPr>
            <w:r w:rsidRPr="00C46AC0">
              <w:rPr>
                <w:rFonts w:ascii="Segoe UI Symbol" w:hAnsi="Segoe UI Symbol" w:cs="Segoe UI Symbol"/>
              </w:rPr>
              <w:t>☐</w:t>
            </w:r>
          </w:p>
        </w:tc>
        <w:tc>
          <w:tcPr>
            <w:tcW w:w="0" w:type="auto"/>
            <w:vAlign w:val="center"/>
            <w:hideMark/>
          </w:tcPr>
          <w:p w14:paraId="2DF13534"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11F97A57" w14:textId="77777777" w:rsidTr="00462EF7">
        <w:trPr>
          <w:tblCellSpacing w:w="15" w:type="dxa"/>
        </w:trPr>
        <w:tc>
          <w:tcPr>
            <w:tcW w:w="0" w:type="auto"/>
            <w:vAlign w:val="center"/>
            <w:hideMark/>
          </w:tcPr>
          <w:p w14:paraId="31EEBAD7" w14:textId="77777777" w:rsidR="00C722DD" w:rsidRPr="00C46AC0" w:rsidRDefault="00C722DD" w:rsidP="00462EF7">
            <w:pPr>
              <w:spacing w:after="160" w:line="278" w:lineRule="auto"/>
            </w:pPr>
            <w:r w:rsidRPr="00C46AC0">
              <w:t>Medication administration</w:t>
            </w:r>
          </w:p>
        </w:tc>
        <w:tc>
          <w:tcPr>
            <w:tcW w:w="0" w:type="auto"/>
            <w:vAlign w:val="center"/>
            <w:hideMark/>
          </w:tcPr>
          <w:p w14:paraId="2E82A91E" w14:textId="77777777" w:rsidR="00C722DD" w:rsidRPr="00C46AC0" w:rsidRDefault="00C722DD" w:rsidP="00462EF7">
            <w:pPr>
              <w:spacing w:after="160" w:line="278" w:lineRule="auto"/>
            </w:pPr>
            <w:r w:rsidRPr="00C46AC0">
              <w:rPr>
                <w:rFonts w:ascii="Segoe UI Symbol" w:hAnsi="Segoe UI Symbol" w:cs="Segoe UI Symbol"/>
              </w:rPr>
              <w:t>☐</w:t>
            </w:r>
          </w:p>
        </w:tc>
        <w:tc>
          <w:tcPr>
            <w:tcW w:w="0" w:type="auto"/>
            <w:vAlign w:val="center"/>
            <w:hideMark/>
          </w:tcPr>
          <w:p w14:paraId="659EA3A9"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0D1B758A" w14:textId="77777777" w:rsidTr="00462EF7">
        <w:trPr>
          <w:tblCellSpacing w:w="15" w:type="dxa"/>
        </w:trPr>
        <w:tc>
          <w:tcPr>
            <w:tcW w:w="0" w:type="auto"/>
            <w:vAlign w:val="center"/>
            <w:hideMark/>
          </w:tcPr>
          <w:p w14:paraId="2AD71D52" w14:textId="77777777" w:rsidR="00C722DD" w:rsidRPr="00C46AC0" w:rsidRDefault="00C722DD" w:rsidP="00462EF7">
            <w:pPr>
              <w:spacing w:after="160" w:line="278" w:lineRule="auto"/>
            </w:pPr>
            <w:r w:rsidRPr="00C46AC0">
              <w:t>Apply plaster</w:t>
            </w:r>
          </w:p>
        </w:tc>
        <w:tc>
          <w:tcPr>
            <w:tcW w:w="0" w:type="auto"/>
            <w:vAlign w:val="center"/>
            <w:hideMark/>
          </w:tcPr>
          <w:p w14:paraId="198C91BB" w14:textId="77777777" w:rsidR="00C722DD" w:rsidRPr="00C46AC0" w:rsidRDefault="00C722DD" w:rsidP="00462EF7">
            <w:pPr>
              <w:spacing w:after="160" w:line="278" w:lineRule="auto"/>
            </w:pPr>
            <w:r w:rsidRPr="00C46AC0">
              <w:rPr>
                <w:rFonts w:ascii="Segoe UI Symbol" w:hAnsi="Segoe UI Symbol" w:cs="Segoe UI Symbol"/>
              </w:rPr>
              <w:t>☐</w:t>
            </w:r>
          </w:p>
        </w:tc>
        <w:tc>
          <w:tcPr>
            <w:tcW w:w="0" w:type="auto"/>
            <w:vAlign w:val="center"/>
            <w:hideMark/>
          </w:tcPr>
          <w:p w14:paraId="40BF7C97"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585E3C84" w14:textId="77777777" w:rsidTr="00462EF7">
        <w:trPr>
          <w:tblCellSpacing w:w="15" w:type="dxa"/>
        </w:trPr>
        <w:tc>
          <w:tcPr>
            <w:tcW w:w="0" w:type="auto"/>
            <w:vAlign w:val="center"/>
            <w:hideMark/>
          </w:tcPr>
          <w:p w14:paraId="7178E9F3" w14:textId="77777777" w:rsidR="00C722DD" w:rsidRPr="00C46AC0" w:rsidRDefault="00C722DD" w:rsidP="00462EF7">
            <w:pPr>
              <w:spacing w:after="160" w:line="278" w:lineRule="auto"/>
            </w:pPr>
            <w:r w:rsidRPr="00C46AC0">
              <w:t>Sun cream application</w:t>
            </w:r>
          </w:p>
        </w:tc>
        <w:tc>
          <w:tcPr>
            <w:tcW w:w="0" w:type="auto"/>
            <w:vAlign w:val="center"/>
            <w:hideMark/>
          </w:tcPr>
          <w:p w14:paraId="46B3FFAB" w14:textId="77777777" w:rsidR="00C722DD" w:rsidRPr="00C46AC0" w:rsidRDefault="00C722DD" w:rsidP="00462EF7">
            <w:pPr>
              <w:spacing w:after="160" w:line="278" w:lineRule="auto"/>
            </w:pPr>
            <w:r w:rsidRPr="00C46AC0">
              <w:rPr>
                <w:rFonts w:ascii="Segoe UI Symbol" w:hAnsi="Segoe UI Symbol" w:cs="Segoe UI Symbol"/>
              </w:rPr>
              <w:t>☐</w:t>
            </w:r>
          </w:p>
        </w:tc>
        <w:tc>
          <w:tcPr>
            <w:tcW w:w="0" w:type="auto"/>
            <w:vAlign w:val="center"/>
            <w:hideMark/>
          </w:tcPr>
          <w:p w14:paraId="02642EA6"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3B3A171A" w14:textId="77777777" w:rsidTr="00462EF7">
        <w:trPr>
          <w:tblCellSpacing w:w="15" w:type="dxa"/>
        </w:trPr>
        <w:tc>
          <w:tcPr>
            <w:tcW w:w="0" w:type="auto"/>
            <w:vAlign w:val="center"/>
            <w:hideMark/>
          </w:tcPr>
          <w:p w14:paraId="32448639" w14:textId="77777777" w:rsidR="00C722DD" w:rsidRPr="00C46AC0" w:rsidRDefault="00C722DD" w:rsidP="00462EF7">
            <w:pPr>
              <w:spacing w:after="160" w:line="278" w:lineRule="auto"/>
            </w:pPr>
            <w:r w:rsidRPr="00C46AC0">
              <w:t>Toothbrushing support</w:t>
            </w:r>
          </w:p>
        </w:tc>
        <w:tc>
          <w:tcPr>
            <w:tcW w:w="0" w:type="auto"/>
            <w:vAlign w:val="center"/>
            <w:hideMark/>
          </w:tcPr>
          <w:p w14:paraId="09DE0344" w14:textId="77777777" w:rsidR="00C722DD" w:rsidRPr="00C46AC0" w:rsidRDefault="00C722DD" w:rsidP="00462EF7">
            <w:pPr>
              <w:spacing w:after="160" w:line="278" w:lineRule="auto"/>
            </w:pPr>
            <w:r w:rsidRPr="00C46AC0">
              <w:rPr>
                <w:rFonts w:ascii="Segoe UI Symbol" w:hAnsi="Segoe UI Symbol" w:cs="Segoe UI Symbol"/>
              </w:rPr>
              <w:t>☐</w:t>
            </w:r>
          </w:p>
        </w:tc>
        <w:tc>
          <w:tcPr>
            <w:tcW w:w="0" w:type="auto"/>
            <w:vAlign w:val="center"/>
            <w:hideMark/>
          </w:tcPr>
          <w:p w14:paraId="252FF0EA" w14:textId="77777777" w:rsidR="00C722DD" w:rsidRPr="00C46AC0" w:rsidRDefault="00C722DD" w:rsidP="00462EF7">
            <w:pPr>
              <w:spacing w:after="160" w:line="278" w:lineRule="auto"/>
            </w:pPr>
            <w:r w:rsidRPr="00C46AC0">
              <w:rPr>
                <w:rFonts w:ascii="Segoe UI Symbol" w:hAnsi="Segoe UI Symbol" w:cs="Segoe UI Symbol"/>
              </w:rPr>
              <w:t>☐</w:t>
            </w:r>
          </w:p>
        </w:tc>
      </w:tr>
      <w:tr w:rsidR="00854F91" w:rsidRPr="00C46AC0" w14:paraId="4FC81012" w14:textId="77777777" w:rsidTr="00462EF7">
        <w:trPr>
          <w:tblCellSpacing w:w="15" w:type="dxa"/>
        </w:trPr>
        <w:tc>
          <w:tcPr>
            <w:tcW w:w="0" w:type="auto"/>
            <w:vAlign w:val="center"/>
          </w:tcPr>
          <w:p w14:paraId="2053B98E" w14:textId="77777777" w:rsidR="00854F91" w:rsidRPr="00C46AC0" w:rsidRDefault="00854F91" w:rsidP="00A24518">
            <w:pPr>
              <w:spacing w:after="160" w:line="278" w:lineRule="auto"/>
            </w:pPr>
          </w:p>
        </w:tc>
        <w:tc>
          <w:tcPr>
            <w:tcW w:w="0" w:type="auto"/>
            <w:vAlign w:val="center"/>
          </w:tcPr>
          <w:p w14:paraId="47024172" w14:textId="77777777" w:rsidR="00854F91" w:rsidRPr="00C46AC0" w:rsidRDefault="00854F91" w:rsidP="00462EF7">
            <w:pPr>
              <w:spacing w:after="160" w:line="278" w:lineRule="auto"/>
              <w:rPr>
                <w:rFonts w:ascii="Segoe UI Symbol" w:hAnsi="Segoe UI Symbol" w:cs="Segoe UI Symbol"/>
              </w:rPr>
            </w:pPr>
          </w:p>
        </w:tc>
        <w:tc>
          <w:tcPr>
            <w:tcW w:w="0" w:type="auto"/>
            <w:vAlign w:val="center"/>
          </w:tcPr>
          <w:p w14:paraId="3C95897B" w14:textId="77777777" w:rsidR="00854F91" w:rsidRPr="00C46AC0" w:rsidRDefault="00854F91" w:rsidP="00462EF7">
            <w:pPr>
              <w:spacing w:after="160" w:line="278" w:lineRule="auto"/>
              <w:rPr>
                <w:rFonts w:ascii="Segoe UI Symbol" w:hAnsi="Segoe UI Symbol" w:cs="Segoe UI Symbol"/>
              </w:rPr>
            </w:pPr>
          </w:p>
        </w:tc>
      </w:tr>
    </w:tbl>
    <w:p w14:paraId="3E950EF8" w14:textId="77777777" w:rsidR="00C722DD" w:rsidRPr="00C46AC0" w:rsidRDefault="00635B59" w:rsidP="00C722DD">
      <w:pPr>
        <w:spacing w:after="160" w:line="278" w:lineRule="auto"/>
      </w:pPr>
      <w:r>
        <w:pict w14:anchorId="532ED12F">
          <v:rect id="_x0000_i1039" style="width:0;height:1.5pt" o:hralign="center" o:hrstd="t" o:hr="t" fillcolor="#a0a0a0" stroked="f"/>
        </w:pict>
      </w:r>
    </w:p>
    <w:p w14:paraId="776C27B7" w14:textId="33106A75" w:rsidR="00C722DD" w:rsidRPr="00C46AC0" w:rsidRDefault="00C722DD" w:rsidP="00C722DD">
      <w:pPr>
        <w:spacing w:after="160" w:line="278" w:lineRule="auto"/>
        <w:rPr>
          <w:b/>
          <w:bCs/>
        </w:rPr>
      </w:pPr>
      <w:r w:rsidRPr="00C46AC0">
        <w:rPr>
          <w:b/>
          <w:bCs/>
        </w:rPr>
        <w:t>OUTINGS &amp; TRANSPORT</w:t>
      </w:r>
      <w:r w:rsidR="00A24518">
        <w:rPr>
          <w:b/>
          <w:bCs/>
        </w:rPr>
        <w:t xml:space="preserve"> CONSENT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4"/>
        <w:gridCol w:w="501"/>
        <w:gridCol w:w="405"/>
      </w:tblGrid>
      <w:tr w:rsidR="00C722DD" w:rsidRPr="00C46AC0" w14:paraId="5B8C437E" w14:textId="77777777" w:rsidTr="00462EF7">
        <w:trPr>
          <w:tblCellSpacing w:w="15" w:type="dxa"/>
        </w:trPr>
        <w:tc>
          <w:tcPr>
            <w:tcW w:w="0" w:type="auto"/>
            <w:vAlign w:val="center"/>
            <w:hideMark/>
          </w:tcPr>
          <w:p w14:paraId="0B3C9FB4" w14:textId="77777777" w:rsidR="00C722DD" w:rsidRPr="00C46AC0" w:rsidRDefault="00C722DD" w:rsidP="00462EF7">
            <w:pPr>
              <w:spacing w:after="160" w:line="278" w:lineRule="auto"/>
            </w:pPr>
          </w:p>
        </w:tc>
        <w:tc>
          <w:tcPr>
            <w:tcW w:w="0" w:type="auto"/>
            <w:vAlign w:val="center"/>
            <w:hideMark/>
          </w:tcPr>
          <w:p w14:paraId="2FC7788F" w14:textId="77777777" w:rsidR="00C722DD" w:rsidRPr="00C46AC0" w:rsidRDefault="00C722DD" w:rsidP="00462EF7">
            <w:pPr>
              <w:spacing w:after="160" w:line="278" w:lineRule="auto"/>
            </w:pPr>
            <w:r w:rsidRPr="00C46AC0">
              <w:t>YES</w:t>
            </w:r>
          </w:p>
        </w:tc>
        <w:tc>
          <w:tcPr>
            <w:tcW w:w="0" w:type="auto"/>
            <w:vAlign w:val="center"/>
            <w:hideMark/>
          </w:tcPr>
          <w:p w14:paraId="1268DA52" w14:textId="77777777" w:rsidR="00C722DD" w:rsidRPr="00C46AC0" w:rsidRDefault="00C722DD" w:rsidP="00462EF7">
            <w:pPr>
              <w:spacing w:after="160" w:line="278" w:lineRule="auto"/>
            </w:pPr>
            <w:r w:rsidRPr="00C46AC0">
              <w:t>NO</w:t>
            </w:r>
          </w:p>
        </w:tc>
      </w:tr>
      <w:tr w:rsidR="00C722DD" w:rsidRPr="00C46AC0" w14:paraId="2CEE66D8" w14:textId="77777777" w:rsidTr="00462EF7">
        <w:trPr>
          <w:tblCellSpacing w:w="15" w:type="dxa"/>
        </w:trPr>
        <w:tc>
          <w:tcPr>
            <w:tcW w:w="0" w:type="auto"/>
            <w:vAlign w:val="center"/>
            <w:hideMark/>
          </w:tcPr>
          <w:p w14:paraId="2F063275" w14:textId="77777777" w:rsidR="00C722DD" w:rsidRPr="00C46AC0" w:rsidRDefault="00C722DD" w:rsidP="00462EF7">
            <w:pPr>
              <w:spacing w:after="160" w:line="278" w:lineRule="auto"/>
            </w:pPr>
            <w:r w:rsidRPr="00C46AC0">
              <w:t>Local outings</w:t>
            </w:r>
          </w:p>
        </w:tc>
        <w:tc>
          <w:tcPr>
            <w:tcW w:w="0" w:type="auto"/>
            <w:vAlign w:val="center"/>
            <w:hideMark/>
          </w:tcPr>
          <w:p w14:paraId="1BCA8BBF" w14:textId="77777777" w:rsidR="00C722DD" w:rsidRPr="00C46AC0" w:rsidRDefault="00C722DD" w:rsidP="00462EF7">
            <w:pPr>
              <w:spacing w:after="160" w:line="278" w:lineRule="auto"/>
            </w:pPr>
            <w:r w:rsidRPr="00C46AC0">
              <w:rPr>
                <w:rFonts w:ascii="Segoe UI Symbol" w:hAnsi="Segoe UI Symbol" w:cs="Segoe UI Symbol"/>
              </w:rPr>
              <w:t>☐</w:t>
            </w:r>
          </w:p>
        </w:tc>
        <w:tc>
          <w:tcPr>
            <w:tcW w:w="0" w:type="auto"/>
            <w:vAlign w:val="center"/>
            <w:hideMark/>
          </w:tcPr>
          <w:p w14:paraId="445FDEAD"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25B43B9B" w14:textId="77777777" w:rsidTr="00462EF7">
        <w:trPr>
          <w:tblCellSpacing w:w="15" w:type="dxa"/>
        </w:trPr>
        <w:tc>
          <w:tcPr>
            <w:tcW w:w="0" w:type="auto"/>
            <w:vAlign w:val="center"/>
            <w:hideMark/>
          </w:tcPr>
          <w:p w14:paraId="50EC37B2" w14:textId="77777777" w:rsidR="00C722DD" w:rsidRPr="00C46AC0" w:rsidRDefault="00C722DD" w:rsidP="00462EF7">
            <w:pPr>
              <w:spacing w:after="160" w:line="278" w:lineRule="auto"/>
            </w:pPr>
            <w:r w:rsidRPr="00C46AC0">
              <w:t>Public transport</w:t>
            </w:r>
          </w:p>
        </w:tc>
        <w:tc>
          <w:tcPr>
            <w:tcW w:w="0" w:type="auto"/>
            <w:vAlign w:val="center"/>
            <w:hideMark/>
          </w:tcPr>
          <w:p w14:paraId="11218F98" w14:textId="77777777" w:rsidR="00C722DD" w:rsidRPr="00C46AC0" w:rsidRDefault="00C722DD" w:rsidP="00462EF7">
            <w:pPr>
              <w:spacing w:after="160" w:line="278" w:lineRule="auto"/>
            </w:pPr>
            <w:r w:rsidRPr="00C46AC0">
              <w:rPr>
                <w:rFonts w:ascii="Segoe UI Symbol" w:hAnsi="Segoe UI Symbol" w:cs="Segoe UI Symbol"/>
              </w:rPr>
              <w:t>☐</w:t>
            </w:r>
          </w:p>
        </w:tc>
        <w:tc>
          <w:tcPr>
            <w:tcW w:w="0" w:type="auto"/>
            <w:vAlign w:val="center"/>
            <w:hideMark/>
          </w:tcPr>
          <w:p w14:paraId="4F8E6B39" w14:textId="77777777" w:rsidR="00C722DD" w:rsidRPr="00C46AC0" w:rsidRDefault="00C722DD" w:rsidP="00462EF7">
            <w:pPr>
              <w:spacing w:after="160" w:line="278" w:lineRule="auto"/>
            </w:pPr>
            <w:r w:rsidRPr="00C46AC0">
              <w:rPr>
                <w:rFonts w:ascii="Segoe UI Symbol" w:hAnsi="Segoe UI Symbol" w:cs="Segoe UI Symbol"/>
              </w:rPr>
              <w:t>☐</w:t>
            </w:r>
          </w:p>
        </w:tc>
      </w:tr>
      <w:tr w:rsidR="00854F91" w:rsidRPr="00C46AC0" w14:paraId="1033BAB3" w14:textId="77777777" w:rsidTr="00462EF7">
        <w:trPr>
          <w:tblCellSpacing w:w="15" w:type="dxa"/>
        </w:trPr>
        <w:tc>
          <w:tcPr>
            <w:tcW w:w="0" w:type="auto"/>
            <w:vAlign w:val="center"/>
          </w:tcPr>
          <w:p w14:paraId="7827C4E0" w14:textId="77777777" w:rsidR="00854F91" w:rsidRPr="00C46AC0" w:rsidRDefault="00854F91" w:rsidP="00A24518">
            <w:pPr>
              <w:spacing w:after="160" w:line="278" w:lineRule="auto"/>
            </w:pPr>
          </w:p>
        </w:tc>
        <w:tc>
          <w:tcPr>
            <w:tcW w:w="0" w:type="auto"/>
            <w:vAlign w:val="center"/>
          </w:tcPr>
          <w:p w14:paraId="28B8BF96" w14:textId="77777777" w:rsidR="00854F91" w:rsidRPr="00C46AC0" w:rsidRDefault="00854F91" w:rsidP="00462EF7">
            <w:pPr>
              <w:spacing w:after="160" w:line="278" w:lineRule="auto"/>
              <w:rPr>
                <w:rFonts w:ascii="Segoe UI Symbol" w:hAnsi="Segoe UI Symbol" w:cs="Segoe UI Symbol"/>
              </w:rPr>
            </w:pPr>
          </w:p>
        </w:tc>
        <w:tc>
          <w:tcPr>
            <w:tcW w:w="0" w:type="auto"/>
            <w:vAlign w:val="center"/>
          </w:tcPr>
          <w:p w14:paraId="529A9ADC" w14:textId="77777777" w:rsidR="00854F91" w:rsidRPr="00C46AC0" w:rsidRDefault="00854F91" w:rsidP="00462EF7">
            <w:pPr>
              <w:spacing w:after="160" w:line="278" w:lineRule="auto"/>
              <w:rPr>
                <w:rFonts w:ascii="Segoe UI Symbol" w:hAnsi="Segoe UI Symbol" w:cs="Segoe UI Symbol"/>
              </w:rPr>
            </w:pPr>
          </w:p>
        </w:tc>
      </w:tr>
    </w:tbl>
    <w:p w14:paraId="0E5F713E" w14:textId="77777777" w:rsidR="00C722DD" w:rsidRPr="00C46AC0" w:rsidRDefault="00635B59" w:rsidP="00C722DD">
      <w:pPr>
        <w:spacing w:after="160" w:line="278" w:lineRule="auto"/>
      </w:pPr>
      <w:r>
        <w:pict w14:anchorId="461BD5CF">
          <v:rect id="_x0000_i1040" style="width:0;height:1.5pt" o:hralign="center" o:hrstd="t" o:hr="t" fillcolor="#a0a0a0" stroked="f"/>
        </w:pict>
      </w:r>
    </w:p>
    <w:p w14:paraId="4232A427" w14:textId="77777777" w:rsidR="00CF1837" w:rsidRDefault="00CF1837" w:rsidP="00C722DD">
      <w:pPr>
        <w:spacing w:after="160" w:line="278" w:lineRule="auto"/>
        <w:rPr>
          <w:b/>
          <w:bCs/>
        </w:rPr>
      </w:pPr>
    </w:p>
    <w:p w14:paraId="7E881962" w14:textId="087D18F2" w:rsidR="00C722DD" w:rsidRDefault="00C722DD" w:rsidP="00C722DD">
      <w:pPr>
        <w:spacing w:after="160" w:line="278" w:lineRule="auto"/>
        <w:rPr>
          <w:b/>
          <w:bCs/>
        </w:rPr>
      </w:pPr>
      <w:r w:rsidRPr="00C46AC0">
        <w:rPr>
          <w:b/>
          <w:bCs/>
        </w:rPr>
        <w:lastRenderedPageBreak/>
        <w:t>INFORMATION SHARING</w:t>
      </w:r>
    </w:p>
    <w:p w14:paraId="77452D23" w14:textId="4A1ED84E" w:rsidR="00CF1837" w:rsidRPr="00C46AC0" w:rsidRDefault="00CF1837" w:rsidP="00C722DD">
      <w:pPr>
        <w:spacing w:after="160" w:line="278" w:lineRule="auto"/>
        <w:rPr>
          <w:b/>
          <w:bCs/>
        </w:rPr>
      </w:pPr>
      <w:r>
        <w:t>To promote partnership working, d</w:t>
      </w:r>
      <w:r w:rsidRPr="00CF1837">
        <w:t>o you give consent for us to</w:t>
      </w:r>
      <w:r>
        <w:t xml:space="preserve"> share information</w:t>
      </w:r>
      <w:r w:rsidR="00A24518">
        <w:t xml:space="preserve"> with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3"/>
        <w:gridCol w:w="501"/>
        <w:gridCol w:w="405"/>
      </w:tblGrid>
      <w:tr w:rsidR="00C722DD" w:rsidRPr="00C46AC0" w14:paraId="5F00A453" w14:textId="77777777" w:rsidTr="00462EF7">
        <w:trPr>
          <w:tblCellSpacing w:w="15" w:type="dxa"/>
        </w:trPr>
        <w:tc>
          <w:tcPr>
            <w:tcW w:w="0" w:type="auto"/>
            <w:vAlign w:val="center"/>
            <w:hideMark/>
          </w:tcPr>
          <w:p w14:paraId="4642B7D7" w14:textId="77777777" w:rsidR="00C722DD" w:rsidRPr="00C46AC0" w:rsidRDefault="00C722DD" w:rsidP="00462EF7">
            <w:pPr>
              <w:spacing w:after="160" w:line="278" w:lineRule="auto"/>
            </w:pPr>
          </w:p>
        </w:tc>
        <w:tc>
          <w:tcPr>
            <w:tcW w:w="0" w:type="auto"/>
            <w:vAlign w:val="center"/>
            <w:hideMark/>
          </w:tcPr>
          <w:p w14:paraId="08939B09" w14:textId="77777777" w:rsidR="00C722DD" w:rsidRPr="00C46AC0" w:rsidRDefault="00C722DD" w:rsidP="00462EF7">
            <w:pPr>
              <w:spacing w:after="160" w:line="278" w:lineRule="auto"/>
            </w:pPr>
            <w:r w:rsidRPr="00C46AC0">
              <w:t>YES</w:t>
            </w:r>
          </w:p>
        </w:tc>
        <w:tc>
          <w:tcPr>
            <w:tcW w:w="0" w:type="auto"/>
            <w:vAlign w:val="center"/>
            <w:hideMark/>
          </w:tcPr>
          <w:p w14:paraId="21AF5946" w14:textId="77777777" w:rsidR="00C722DD" w:rsidRPr="00C46AC0" w:rsidRDefault="00C722DD" w:rsidP="00462EF7">
            <w:pPr>
              <w:spacing w:after="160" w:line="278" w:lineRule="auto"/>
            </w:pPr>
            <w:r w:rsidRPr="00C46AC0">
              <w:t>NO</w:t>
            </w:r>
          </w:p>
        </w:tc>
      </w:tr>
      <w:tr w:rsidR="00C722DD" w:rsidRPr="00C46AC0" w14:paraId="59B788EA" w14:textId="77777777" w:rsidTr="00462EF7">
        <w:trPr>
          <w:tblCellSpacing w:w="15" w:type="dxa"/>
        </w:trPr>
        <w:tc>
          <w:tcPr>
            <w:tcW w:w="0" w:type="auto"/>
            <w:vAlign w:val="center"/>
            <w:hideMark/>
          </w:tcPr>
          <w:p w14:paraId="36ACF273" w14:textId="473B72F5" w:rsidR="00C722DD" w:rsidRPr="00C46AC0" w:rsidRDefault="00A24518" w:rsidP="00462EF7">
            <w:pPr>
              <w:spacing w:after="160" w:line="278" w:lineRule="auto"/>
            </w:pPr>
            <w:r>
              <w:t xml:space="preserve">Other </w:t>
            </w:r>
            <w:r w:rsidR="00C722DD" w:rsidRPr="00C46AC0">
              <w:t>professionals</w:t>
            </w:r>
          </w:p>
        </w:tc>
        <w:tc>
          <w:tcPr>
            <w:tcW w:w="0" w:type="auto"/>
            <w:vAlign w:val="center"/>
            <w:hideMark/>
          </w:tcPr>
          <w:p w14:paraId="23DDE7A4" w14:textId="77777777" w:rsidR="00C722DD" w:rsidRPr="00C46AC0" w:rsidRDefault="00C722DD" w:rsidP="00462EF7">
            <w:pPr>
              <w:spacing w:after="160" w:line="278" w:lineRule="auto"/>
            </w:pPr>
            <w:r w:rsidRPr="00C46AC0">
              <w:rPr>
                <w:rFonts w:ascii="Segoe UI Symbol" w:hAnsi="Segoe UI Symbol" w:cs="Segoe UI Symbol"/>
              </w:rPr>
              <w:t>☐</w:t>
            </w:r>
          </w:p>
        </w:tc>
        <w:tc>
          <w:tcPr>
            <w:tcW w:w="0" w:type="auto"/>
            <w:vAlign w:val="center"/>
            <w:hideMark/>
          </w:tcPr>
          <w:p w14:paraId="130C4B75" w14:textId="77777777" w:rsidR="00C722DD" w:rsidRPr="00C46AC0" w:rsidRDefault="00C722DD" w:rsidP="00462EF7">
            <w:pPr>
              <w:spacing w:after="160" w:line="278" w:lineRule="auto"/>
            </w:pPr>
            <w:r w:rsidRPr="00C46AC0">
              <w:rPr>
                <w:rFonts w:ascii="Segoe UI Symbol" w:hAnsi="Segoe UI Symbol" w:cs="Segoe UI Symbol"/>
              </w:rPr>
              <w:t>☐</w:t>
            </w:r>
          </w:p>
        </w:tc>
      </w:tr>
      <w:tr w:rsidR="00C722DD" w:rsidRPr="00C46AC0" w14:paraId="675A0D1E" w14:textId="77777777" w:rsidTr="00462EF7">
        <w:trPr>
          <w:tblCellSpacing w:w="15" w:type="dxa"/>
        </w:trPr>
        <w:tc>
          <w:tcPr>
            <w:tcW w:w="0" w:type="auto"/>
            <w:vAlign w:val="center"/>
            <w:hideMark/>
          </w:tcPr>
          <w:p w14:paraId="710C68CC" w14:textId="09092DAE" w:rsidR="00C722DD" w:rsidRPr="00C46AC0" w:rsidRDefault="00A24518" w:rsidP="00462EF7">
            <w:pPr>
              <w:spacing w:after="160" w:line="278" w:lineRule="auto"/>
            </w:pPr>
            <w:r>
              <w:t>O</w:t>
            </w:r>
            <w:r w:rsidR="00C722DD" w:rsidRPr="00C46AC0">
              <w:t>ther settings</w:t>
            </w:r>
          </w:p>
        </w:tc>
        <w:tc>
          <w:tcPr>
            <w:tcW w:w="0" w:type="auto"/>
            <w:vAlign w:val="center"/>
            <w:hideMark/>
          </w:tcPr>
          <w:p w14:paraId="041D5A9E" w14:textId="77777777" w:rsidR="00C722DD" w:rsidRPr="00C46AC0" w:rsidRDefault="00C722DD" w:rsidP="00462EF7">
            <w:pPr>
              <w:spacing w:after="160" w:line="278" w:lineRule="auto"/>
            </w:pPr>
            <w:r w:rsidRPr="00C46AC0">
              <w:rPr>
                <w:rFonts w:ascii="Segoe UI Symbol" w:hAnsi="Segoe UI Symbol" w:cs="Segoe UI Symbol"/>
              </w:rPr>
              <w:t>☐</w:t>
            </w:r>
          </w:p>
        </w:tc>
        <w:tc>
          <w:tcPr>
            <w:tcW w:w="0" w:type="auto"/>
            <w:vAlign w:val="center"/>
            <w:hideMark/>
          </w:tcPr>
          <w:p w14:paraId="752A004A" w14:textId="77777777" w:rsidR="00C722DD" w:rsidRPr="00C46AC0" w:rsidRDefault="00C722DD" w:rsidP="00462EF7">
            <w:pPr>
              <w:spacing w:after="160" w:line="278" w:lineRule="auto"/>
            </w:pPr>
            <w:r w:rsidRPr="00C46AC0">
              <w:rPr>
                <w:rFonts w:ascii="Segoe UI Symbol" w:hAnsi="Segoe UI Symbol" w:cs="Segoe UI Symbol"/>
              </w:rPr>
              <w:t>☐</w:t>
            </w:r>
          </w:p>
        </w:tc>
      </w:tr>
      <w:tr w:rsidR="00854F91" w:rsidRPr="00C46AC0" w14:paraId="73A7CC85" w14:textId="77777777" w:rsidTr="00462EF7">
        <w:trPr>
          <w:tblCellSpacing w:w="15" w:type="dxa"/>
        </w:trPr>
        <w:tc>
          <w:tcPr>
            <w:tcW w:w="0" w:type="auto"/>
            <w:vAlign w:val="center"/>
          </w:tcPr>
          <w:p w14:paraId="3A3FC4DA" w14:textId="77777777" w:rsidR="00854F91" w:rsidRDefault="00854F91" w:rsidP="00A24518">
            <w:pPr>
              <w:spacing w:after="160" w:line="278" w:lineRule="auto"/>
            </w:pPr>
          </w:p>
        </w:tc>
        <w:tc>
          <w:tcPr>
            <w:tcW w:w="0" w:type="auto"/>
            <w:vAlign w:val="center"/>
          </w:tcPr>
          <w:p w14:paraId="3B6FC39A" w14:textId="77777777" w:rsidR="00854F91" w:rsidRPr="00C46AC0" w:rsidRDefault="00854F91" w:rsidP="00462EF7">
            <w:pPr>
              <w:spacing w:after="160" w:line="278" w:lineRule="auto"/>
              <w:rPr>
                <w:rFonts w:ascii="Segoe UI Symbol" w:hAnsi="Segoe UI Symbol" w:cs="Segoe UI Symbol"/>
              </w:rPr>
            </w:pPr>
          </w:p>
        </w:tc>
        <w:tc>
          <w:tcPr>
            <w:tcW w:w="0" w:type="auto"/>
            <w:vAlign w:val="center"/>
          </w:tcPr>
          <w:p w14:paraId="49AFADB5" w14:textId="77777777" w:rsidR="00854F91" w:rsidRPr="00C46AC0" w:rsidRDefault="00854F91" w:rsidP="00462EF7">
            <w:pPr>
              <w:spacing w:after="160" w:line="278" w:lineRule="auto"/>
              <w:rPr>
                <w:rFonts w:ascii="Segoe UI Symbol" w:hAnsi="Segoe UI Symbol" w:cs="Segoe UI Symbol"/>
              </w:rPr>
            </w:pPr>
          </w:p>
        </w:tc>
      </w:tr>
    </w:tbl>
    <w:p w14:paraId="23024593" w14:textId="54D96E7C" w:rsidR="00A24518" w:rsidRPr="00CF1837" w:rsidRDefault="00A24518" w:rsidP="00A24518">
      <w:pPr>
        <w:spacing w:after="160" w:line="278" w:lineRule="auto"/>
        <w:rPr>
          <w:rFonts w:cstheme="minorHAnsi"/>
        </w:rPr>
      </w:pPr>
      <w:r>
        <w:rPr>
          <w:rFonts w:cstheme="minorHAnsi"/>
        </w:rPr>
        <w:t>H</w:t>
      </w:r>
      <w:r w:rsidRPr="00CF1837">
        <w:rPr>
          <w:rFonts w:cstheme="minorHAnsi"/>
        </w:rPr>
        <w:t>as your child previously attended another nursery, preschool, or childcare setting?</w:t>
      </w:r>
      <w:r w:rsidRPr="00CF1837">
        <w:rPr>
          <w:rFonts w:cstheme="minorHAnsi"/>
        </w:rPr>
        <w:br/>
      </w:r>
      <w:r w:rsidRPr="00CF1837">
        <w:rPr>
          <w:rFonts w:ascii="Segoe UI Symbol" w:hAnsi="Segoe UI Symbol" w:cs="Segoe UI Symbol"/>
        </w:rPr>
        <w:t>☐</w:t>
      </w:r>
      <w:r w:rsidRPr="00CF1837">
        <w:rPr>
          <w:rFonts w:cstheme="minorHAnsi"/>
        </w:rPr>
        <w:t xml:space="preserve"> Yes </w:t>
      </w:r>
      <w:r w:rsidRPr="00CF1837">
        <w:rPr>
          <w:rFonts w:ascii="Segoe UI Symbol" w:hAnsi="Segoe UI Symbol" w:cs="Segoe UI Symbol"/>
        </w:rPr>
        <w:t>☐</w:t>
      </w:r>
      <w:r w:rsidRPr="00CF1837">
        <w:rPr>
          <w:rFonts w:cstheme="minorHAnsi"/>
        </w:rPr>
        <w:t xml:space="preserve"> No</w:t>
      </w:r>
    </w:p>
    <w:p w14:paraId="2933DADE" w14:textId="77777777" w:rsidR="00A24518" w:rsidRPr="00CF1837" w:rsidRDefault="00A24518" w:rsidP="00A24518">
      <w:pPr>
        <w:spacing w:after="160" w:line="278" w:lineRule="auto"/>
        <w:rPr>
          <w:rFonts w:cstheme="minorHAnsi"/>
        </w:rPr>
      </w:pPr>
      <w:r w:rsidRPr="00CF1837">
        <w:rPr>
          <w:rFonts w:cstheme="minorHAnsi"/>
        </w:rPr>
        <w:t>If yes, please provide the following details:</w:t>
      </w:r>
    </w:p>
    <w:p w14:paraId="45602E8C" w14:textId="77777777" w:rsidR="00A24518" w:rsidRPr="00CF1837" w:rsidRDefault="00A24518" w:rsidP="00A24518">
      <w:pPr>
        <w:spacing w:after="160" w:line="278" w:lineRule="auto"/>
      </w:pPr>
      <w:r w:rsidRPr="00CF1837">
        <w:rPr>
          <w:rFonts w:cstheme="minorHAnsi"/>
        </w:rPr>
        <w:t>Name of setting:</w:t>
      </w:r>
      <w:r w:rsidRPr="00CF1837">
        <w:rPr>
          <w:b/>
          <w:bCs/>
        </w:rPr>
        <w:t xml:space="preserve"> </w:t>
      </w:r>
      <w:r w:rsidRPr="00CF1837">
        <w:t xml:space="preserve">__________________________ </w:t>
      </w:r>
    </w:p>
    <w:p w14:paraId="15E677AB" w14:textId="77777777" w:rsidR="00A24518" w:rsidRPr="00CF1837" w:rsidRDefault="00A24518" w:rsidP="00A24518">
      <w:pPr>
        <w:spacing w:after="160" w:line="278" w:lineRule="auto"/>
      </w:pPr>
      <w:r w:rsidRPr="00CF1837">
        <w:t xml:space="preserve">Address: _________________________________ </w:t>
      </w:r>
    </w:p>
    <w:p w14:paraId="4589A78C" w14:textId="77777777" w:rsidR="00A24518" w:rsidRPr="00CF1837" w:rsidRDefault="00A24518" w:rsidP="00A24518">
      <w:pPr>
        <w:spacing w:after="160" w:line="278" w:lineRule="auto"/>
      </w:pPr>
      <w:r w:rsidRPr="00CF1837">
        <w:t xml:space="preserve">Contact number/email: ______________________ </w:t>
      </w:r>
    </w:p>
    <w:p w14:paraId="4CED8A30" w14:textId="6119E427" w:rsidR="00A24518" w:rsidRPr="00CF1837" w:rsidRDefault="00A24518" w:rsidP="00A24518">
      <w:pPr>
        <w:spacing w:after="160" w:line="278" w:lineRule="auto"/>
      </w:pPr>
      <w:r w:rsidRPr="00CF1837">
        <w:t xml:space="preserve">To support </w:t>
      </w:r>
      <w:r w:rsidR="0017703C" w:rsidRPr="00CF1837">
        <w:t>smooth transition</w:t>
      </w:r>
      <w:r w:rsidR="0017703C">
        <w:t>s</w:t>
      </w:r>
      <w:r w:rsidRPr="00CF1837">
        <w:t xml:space="preserve"> and </w:t>
      </w:r>
      <w:r w:rsidR="0017703C">
        <w:t>so we</w:t>
      </w:r>
      <w:r w:rsidRPr="00CF1837">
        <w:t xml:space="preserve"> can meet your child’s individual needs, we request permission to contact the previous setting and obtain a transition report</w:t>
      </w:r>
      <w:r>
        <w:t xml:space="preserve"> from them</w:t>
      </w:r>
      <w:r w:rsidRPr="00CF1837">
        <w:t>.</w:t>
      </w:r>
    </w:p>
    <w:p w14:paraId="4FDB3598" w14:textId="77777777" w:rsidR="00A24518" w:rsidRPr="00CF1837" w:rsidRDefault="00A24518" w:rsidP="00A24518">
      <w:pPr>
        <w:spacing w:after="160" w:line="278" w:lineRule="auto"/>
      </w:pPr>
      <w:r w:rsidRPr="00CF1837">
        <w:t>Do you give consent for us to contact the previous setting?</w:t>
      </w:r>
      <w:r w:rsidRPr="00CF1837">
        <w:br/>
      </w:r>
      <w:r w:rsidRPr="00CF1837">
        <w:rPr>
          <w:rFonts w:ascii="Segoe UI Symbol" w:hAnsi="Segoe UI Symbol" w:cs="Segoe UI Symbol"/>
        </w:rPr>
        <w:t>☐</w:t>
      </w:r>
      <w:r w:rsidRPr="00CF1837">
        <w:t xml:space="preserve"> Yes </w:t>
      </w:r>
      <w:r w:rsidRPr="00CF1837">
        <w:rPr>
          <w:rFonts w:ascii="Segoe UI Symbol" w:hAnsi="Segoe UI Symbol" w:cs="Segoe UI Symbol"/>
        </w:rPr>
        <w:t>☐</w:t>
      </w:r>
      <w:r w:rsidRPr="00CF1837">
        <w:t xml:space="preserve"> No</w:t>
      </w:r>
    </w:p>
    <w:p w14:paraId="08D88CE6" w14:textId="77777777" w:rsidR="00C722DD" w:rsidRDefault="00C722DD" w:rsidP="00C722DD">
      <w:pPr>
        <w:spacing w:after="160" w:line="278" w:lineRule="auto"/>
        <w:rPr>
          <w:b/>
          <w:bCs/>
        </w:rPr>
      </w:pPr>
    </w:p>
    <w:p w14:paraId="1D5E1C11" w14:textId="068734B9" w:rsidR="00886917" w:rsidRPr="00886917" w:rsidRDefault="00C722DD" w:rsidP="00886917">
      <w:pPr>
        <w:spacing w:after="160" w:line="278" w:lineRule="auto"/>
        <w:rPr>
          <w:b/>
          <w:bCs/>
        </w:rPr>
      </w:pPr>
      <w:r w:rsidRPr="00C46AC0">
        <w:rPr>
          <w:b/>
          <w:bCs/>
        </w:rPr>
        <w:t>ACCIDENT &amp; INCIDENT AGREEMENT</w:t>
      </w:r>
    </w:p>
    <w:p w14:paraId="52F3BDFD" w14:textId="18AE6059" w:rsidR="00C722DD" w:rsidRPr="00C46AC0" w:rsidRDefault="00886917" w:rsidP="00C722DD">
      <w:pPr>
        <w:spacing w:after="160" w:line="278" w:lineRule="auto"/>
      </w:pPr>
      <w:r w:rsidRPr="00886917">
        <w:t>I understand that all accidents and incidents involving my child will be recorded and communicated to me in accordance with nursery reporting procedures. I agree to inform the nursery of any existing injuries or medical concerns that my child has sustained outside of the nursery setting, either upon arrival or as soon as reasonably possible.</w:t>
      </w:r>
    </w:p>
    <w:p w14:paraId="6BCC688D" w14:textId="77777777" w:rsidR="00C722DD" w:rsidRPr="00C46AC0" w:rsidRDefault="00635B59" w:rsidP="00C722DD">
      <w:pPr>
        <w:spacing w:after="160" w:line="278" w:lineRule="auto"/>
      </w:pPr>
      <w:r>
        <w:pict w14:anchorId="0189A1EB">
          <v:rect id="_x0000_i1041" style="width:0;height:1.5pt" o:hralign="center" o:hrstd="t" o:hr="t" fillcolor="#a0a0a0" stroked="f"/>
        </w:pict>
      </w:r>
    </w:p>
    <w:p w14:paraId="1BD3DAAB" w14:textId="77777777" w:rsidR="00C722DD" w:rsidRPr="00C46AC0" w:rsidRDefault="00C722DD" w:rsidP="00C722DD">
      <w:pPr>
        <w:spacing w:after="160" w:line="278" w:lineRule="auto"/>
        <w:rPr>
          <w:b/>
          <w:bCs/>
        </w:rPr>
      </w:pPr>
      <w:r w:rsidRPr="00C46AC0">
        <w:rPr>
          <w:b/>
          <w:bCs/>
        </w:rPr>
        <w:t>DATA PROTECTION (UK GDPR)</w:t>
      </w:r>
    </w:p>
    <w:p w14:paraId="297885E6" w14:textId="77777777" w:rsidR="00C722DD" w:rsidRPr="00C46AC0" w:rsidRDefault="00C722DD" w:rsidP="00C722DD">
      <w:pPr>
        <w:spacing w:after="160" w:line="278" w:lineRule="auto"/>
      </w:pPr>
      <w:r w:rsidRPr="00C46AC0">
        <w:t>Jimbo’s Community Nursery processes personal data in accordance with:</w:t>
      </w:r>
    </w:p>
    <w:p w14:paraId="0FB58FBD" w14:textId="77777777" w:rsidR="00C722DD" w:rsidRPr="00C46AC0" w:rsidRDefault="00C722DD" w:rsidP="00C722DD">
      <w:pPr>
        <w:numPr>
          <w:ilvl w:val="0"/>
          <w:numId w:val="2"/>
        </w:numPr>
        <w:spacing w:after="160" w:line="278" w:lineRule="auto"/>
      </w:pPr>
      <w:r w:rsidRPr="00C46AC0">
        <w:t>UK GDPR</w:t>
      </w:r>
    </w:p>
    <w:p w14:paraId="43580E91" w14:textId="77777777" w:rsidR="00C722DD" w:rsidRPr="00C46AC0" w:rsidRDefault="00C722DD" w:rsidP="00C722DD">
      <w:pPr>
        <w:numPr>
          <w:ilvl w:val="0"/>
          <w:numId w:val="2"/>
        </w:numPr>
        <w:spacing w:after="160" w:line="278" w:lineRule="auto"/>
      </w:pPr>
      <w:r w:rsidRPr="00C46AC0">
        <w:t>Data Protection Act 2018</w:t>
      </w:r>
    </w:p>
    <w:p w14:paraId="2433A067" w14:textId="77777777" w:rsidR="00C722DD" w:rsidRPr="00C46AC0" w:rsidRDefault="00C722DD" w:rsidP="00C722DD">
      <w:pPr>
        <w:numPr>
          <w:ilvl w:val="0"/>
          <w:numId w:val="2"/>
        </w:numPr>
        <w:spacing w:after="160" w:line="278" w:lineRule="auto"/>
      </w:pPr>
      <w:r w:rsidRPr="00C46AC0">
        <w:t>EYFS statutory requirements</w:t>
      </w:r>
    </w:p>
    <w:p w14:paraId="6B9D4D15" w14:textId="77777777" w:rsidR="00C722DD" w:rsidRPr="00C46AC0" w:rsidRDefault="00C722DD" w:rsidP="00C722DD">
      <w:pPr>
        <w:spacing w:after="160" w:line="278" w:lineRule="auto"/>
      </w:pPr>
      <w:r w:rsidRPr="00C46AC0">
        <w:t>We collect information to:</w:t>
      </w:r>
    </w:p>
    <w:p w14:paraId="0CA30B47" w14:textId="77777777" w:rsidR="00C722DD" w:rsidRPr="00C46AC0" w:rsidRDefault="00C722DD" w:rsidP="00C722DD">
      <w:pPr>
        <w:numPr>
          <w:ilvl w:val="0"/>
          <w:numId w:val="3"/>
        </w:numPr>
        <w:spacing w:after="160" w:line="278" w:lineRule="auto"/>
      </w:pPr>
      <w:r w:rsidRPr="00C46AC0">
        <w:t>Provide safe care and education</w:t>
      </w:r>
    </w:p>
    <w:p w14:paraId="65F464F4" w14:textId="77777777" w:rsidR="00C722DD" w:rsidRPr="00C46AC0" w:rsidRDefault="00C722DD" w:rsidP="00C722DD">
      <w:pPr>
        <w:numPr>
          <w:ilvl w:val="0"/>
          <w:numId w:val="3"/>
        </w:numPr>
        <w:spacing w:after="160" w:line="278" w:lineRule="auto"/>
      </w:pPr>
      <w:r w:rsidRPr="00C46AC0">
        <w:t>Meet legal safeguarding obligations</w:t>
      </w:r>
    </w:p>
    <w:p w14:paraId="6BD1CD63" w14:textId="77777777" w:rsidR="00C722DD" w:rsidRPr="00C46AC0" w:rsidRDefault="00C722DD" w:rsidP="00C722DD">
      <w:pPr>
        <w:numPr>
          <w:ilvl w:val="0"/>
          <w:numId w:val="3"/>
        </w:numPr>
        <w:spacing w:after="160" w:line="278" w:lineRule="auto"/>
      </w:pPr>
      <w:r w:rsidRPr="00C46AC0">
        <w:t>Communicate with families and professionals</w:t>
      </w:r>
    </w:p>
    <w:p w14:paraId="6AC14C9E" w14:textId="77777777" w:rsidR="00C722DD" w:rsidRPr="00C46AC0" w:rsidRDefault="00C722DD" w:rsidP="00C722DD">
      <w:pPr>
        <w:numPr>
          <w:ilvl w:val="0"/>
          <w:numId w:val="3"/>
        </w:numPr>
        <w:spacing w:after="160" w:line="278" w:lineRule="auto"/>
      </w:pPr>
      <w:r w:rsidRPr="00C46AC0">
        <w:lastRenderedPageBreak/>
        <w:t>Maintain statutory nursery records</w:t>
      </w:r>
    </w:p>
    <w:p w14:paraId="14A53AC5" w14:textId="77777777" w:rsidR="00C722DD" w:rsidRPr="00C46AC0" w:rsidRDefault="00C722DD" w:rsidP="00C722DD">
      <w:pPr>
        <w:spacing w:after="160" w:line="278" w:lineRule="auto"/>
      </w:pPr>
      <w:r w:rsidRPr="00C46AC0">
        <w:t>We may share data with:</w:t>
      </w:r>
    </w:p>
    <w:p w14:paraId="21CC443A" w14:textId="77777777" w:rsidR="00C722DD" w:rsidRPr="00C46AC0" w:rsidRDefault="00C722DD" w:rsidP="00C722DD">
      <w:pPr>
        <w:numPr>
          <w:ilvl w:val="0"/>
          <w:numId w:val="4"/>
        </w:numPr>
        <w:spacing w:after="160" w:line="278" w:lineRule="auto"/>
      </w:pPr>
      <w:r w:rsidRPr="00C46AC0">
        <w:t>Health professionals (e.g. GP, Health Visitor)</w:t>
      </w:r>
    </w:p>
    <w:p w14:paraId="34622270" w14:textId="3940FBF5" w:rsidR="00C722DD" w:rsidRPr="00C46AC0" w:rsidRDefault="00C722DD" w:rsidP="00C722DD">
      <w:pPr>
        <w:numPr>
          <w:ilvl w:val="0"/>
          <w:numId w:val="4"/>
        </w:numPr>
        <w:spacing w:after="160" w:line="278" w:lineRule="auto"/>
      </w:pPr>
      <w:r w:rsidRPr="00C46AC0">
        <w:t xml:space="preserve">Local Authority teams (e.g. safeguarding, </w:t>
      </w:r>
      <w:r w:rsidR="00747231">
        <w:t>IAT</w:t>
      </w:r>
      <w:r w:rsidRPr="00C46AC0">
        <w:t>, admissions)</w:t>
      </w:r>
    </w:p>
    <w:p w14:paraId="33CFF376" w14:textId="77777777" w:rsidR="00C722DD" w:rsidRPr="00C46AC0" w:rsidRDefault="00C722DD" w:rsidP="00C722DD">
      <w:pPr>
        <w:numPr>
          <w:ilvl w:val="0"/>
          <w:numId w:val="4"/>
        </w:numPr>
        <w:spacing w:after="160" w:line="278" w:lineRule="auto"/>
      </w:pPr>
      <w:r w:rsidRPr="00C46AC0">
        <w:t>Regulatory bodies (e.g. Ofsted, RIDDOR, environmental health)</w:t>
      </w:r>
    </w:p>
    <w:p w14:paraId="4BBBC85D" w14:textId="1CFC6521" w:rsidR="00C722DD" w:rsidRPr="00C46AC0" w:rsidRDefault="00C722DD" w:rsidP="00C722DD">
      <w:pPr>
        <w:numPr>
          <w:ilvl w:val="0"/>
          <w:numId w:val="4"/>
        </w:numPr>
        <w:spacing w:after="160" w:line="278" w:lineRule="auto"/>
      </w:pPr>
      <w:r w:rsidRPr="00C46AC0">
        <w:t>Other early years providers</w:t>
      </w:r>
      <w:r w:rsidR="0028764C">
        <w:t xml:space="preserve"> and schools</w:t>
      </w:r>
      <w:r w:rsidRPr="00C46AC0">
        <w:t xml:space="preserve"> (where appropriate)</w:t>
      </w:r>
    </w:p>
    <w:p w14:paraId="3EB9B9B4" w14:textId="37F61DB7" w:rsidR="00C722DD" w:rsidRPr="00C46AC0" w:rsidRDefault="00C722DD" w:rsidP="0028764C">
      <w:pPr>
        <w:numPr>
          <w:ilvl w:val="0"/>
          <w:numId w:val="4"/>
        </w:numPr>
        <w:spacing w:after="160" w:line="278" w:lineRule="auto"/>
      </w:pPr>
      <w:r w:rsidRPr="00C46AC0">
        <w:t>Government departments and funders</w:t>
      </w:r>
    </w:p>
    <w:p w14:paraId="7615FE56" w14:textId="77777777" w:rsidR="00C722DD" w:rsidRPr="00C46AC0" w:rsidRDefault="00C722DD" w:rsidP="00C722DD">
      <w:pPr>
        <w:spacing w:after="160" w:line="278" w:lineRule="auto"/>
      </w:pPr>
      <w:r w:rsidRPr="00C46AC0">
        <w:t>Parents/carers have the right to:</w:t>
      </w:r>
    </w:p>
    <w:p w14:paraId="44CB222D" w14:textId="77777777" w:rsidR="00C722DD" w:rsidRPr="00C46AC0" w:rsidRDefault="00C722DD" w:rsidP="00C722DD">
      <w:pPr>
        <w:numPr>
          <w:ilvl w:val="0"/>
          <w:numId w:val="5"/>
        </w:numPr>
        <w:spacing w:after="160" w:line="278" w:lineRule="auto"/>
      </w:pPr>
      <w:r w:rsidRPr="00C46AC0">
        <w:t>Access their data</w:t>
      </w:r>
    </w:p>
    <w:p w14:paraId="3FEAF8C8" w14:textId="77777777" w:rsidR="00C722DD" w:rsidRPr="00C46AC0" w:rsidRDefault="00C722DD" w:rsidP="00C722DD">
      <w:pPr>
        <w:numPr>
          <w:ilvl w:val="0"/>
          <w:numId w:val="5"/>
        </w:numPr>
        <w:spacing w:after="160" w:line="278" w:lineRule="auto"/>
      </w:pPr>
      <w:r w:rsidRPr="00C46AC0">
        <w:t>Request correction</w:t>
      </w:r>
    </w:p>
    <w:p w14:paraId="3456E1BB" w14:textId="77777777" w:rsidR="00C722DD" w:rsidRPr="00C46AC0" w:rsidRDefault="00C722DD" w:rsidP="00C722DD">
      <w:pPr>
        <w:numPr>
          <w:ilvl w:val="0"/>
          <w:numId w:val="5"/>
        </w:numPr>
        <w:spacing w:after="160" w:line="278" w:lineRule="auto"/>
      </w:pPr>
      <w:r w:rsidRPr="00C46AC0">
        <w:t>Request deletion (where applicable)</w:t>
      </w:r>
    </w:p>
    <w:p w14:paraId="041E8AF2" w14:textId="77777777" w:rsidR="00C722DD" w:rsidRPr="00C46AC0" w:rsidRDefault="00C722DD" w:rsidP="00C722DD">
      <w:pPr>
        <w:numPr>
          <w:ilvl w:val="0"/>
          <w:numId w:val="5"/>
        </w:numPr>
        <w:spacing w:after="160" w:line="278" w:lineRule="auto"/>
      </w:pPr>
      <w:r w:rsidRPr="00C46AC0">
        <w:t>Withdraw consent (where applicable)</w:t>
      </w:r>
    </w:p>
    <w:p w14:paraId="22C50862" w14:textId="77777777" w:rsidR="00C722DD" w:rsidRPr="00C46AC0" w:rsidRDefault="00C722DD" w:rsidP="00C722DD">
      <w:pPr>
        <w:spacing w:after="160" w:line="278" w:lineRule="auto"/>
      </w:pPr>
      <w:r w:rsidRPr="00C46AC0">
        <w:t>Information may be shared without consent where safeguarding requires it.</w:t>
      </w:r>
    </w:p>
    <w:p w14:paraId="7BDF605B" w14:textId="77777777" w:rsidR="00C722DD" w:rsidRPr="00C46AC0" w:rsidRDefault="00635B59" w:rsidP="00C722DD">
      <w:pPr>
        <w:spacing w:after="160" w:line="278" w:lineRule="auto"/>
      </w:pPr>
      <w:r>
        <w:pict w14:anchorId="18156FB8">
          <v:rect id="_x0000_i1042" style="width:0;height:1.5pt" o:hralign="center" o:hrstd="t" o:hr="t" fillcolor="#a0a0a0" stroked="f"/>
        </w:pict>
      </w:r>
    </w:p>
    <w:p w14:paraId="43806B36" w14:textId="10C195F1" w:rsidR="00C722DD" w:rsidRPr="00C46AC0" w:rsidRDefault="00C722DD" w:rsidP="00C722DD">
      <w:pPr>
        <w:spacing w:after="160" w:line="278" w:lineRule="auto"/>
        <w:rPr>
          <w:b/>
          <w:bCs/>
        </w:rPr>
      </w:pPr>
      <w:r w:rsidRPr="00C46AC0">
        <w:rPr>
          <w:b/>
          <w:bCs/>
        </w:rPr>
        <w:t>IMAGES &amp; STORIES CONSENT</w:t>
      </w:r>
    </w:p>
    <w:p w14:paraId="517518EF" w14:textId="17FCD1F3" w:rsidR="007F3A5D" w:rsidRDefault="007F3A5D" w:rsidP="007F3A5D">
      <w:pPr>
        <w:rPr>
          <w:rFonts w:ascii="Arial" w:hAnsi="Arial" w:cs="Arial"/>
          <w:color w:val="000000" w:themeColor="text1"/>
          <w:szCs w:val="24"/>
        </w:rPr>
      </w:pPr>
      <w:r>
        <w:rPr>
          <w:rFonts w:ascii="Arial" w:hAnsi="Arial" w:cs="Arial"/>
          <w:color w:val="000000" w:themeColor="text1"/>
          <w:szCs w:val="24"/>
        </w:rPr>
        <w:t xml:space="preserve">Images and stories are a good way to share achievements and memories. </w:t>
      </w:r>
    </w:p>
    <w:p w14:paraId="144A76E6" w14:textId="6D54B591" w:rsidR="007F3A5D" w:rsidRDefault="007F3A5D" w:rsidP="007F3A5D">
      <w:pPr>
        <w:rPr>
          <w:rFonts w:ascii="Arial" w:hAnsi="Arial" w:cs="Arial"/>
          <w:color w:val="000000" w:themeColor="text1"/>
          <w:szCs w:val="24"/>
        </w:rPr>
      </w:pPr>
      <w:r>
        <w:rPr>
          <w:rFonts w:ascii="Arial" w:hAnsi="Arial" w:cs="Arial"/>
          <w:color w:val="000000" w:themeColor="text1"/>
          <w:szCs w:val="24"/>
        </w:rPr>
        <w:t>Using photos, quotes and recordings help us to tell our children’s stories. We can use images and stories to raise funds so that we can continue the work we do.</w:t>
      </w:r>
    </w:p>
    <w:p w14:paraId="08021BA2" w14:textId="37B7D1B3" w:rsidR="00A24518" w:rsidRPr="00F919A3" w:rsidRDefault="007F3A5D" w:rsidP="007F3A5D">
      <w:r w:rsidRPr="003B7E26">
        <w:rPr>
          <w:rFonts w:ascii="Arial" w:hAnsi="Arial" w:cs="Arial"/>
        </w:rPr>
        <w:t xml:space="preserve">Do you give permission for Leeds Mencap to use </w:t>
      </w:r>
      <w:r>
        <w:rPr>
          <w:rFonts w:ascii="Arial" w:hAnsi="Arial" w:cs="Arial"/>
        </w:rPr>
        <w:t xml:space="preserve">your </w:t>
      </w:r>
      <w:r w:rsidRPr="008D716A">
        <w:rPr>
          <w:rFonts w:ascii="Arial" w:hAnsi="Arial" w:cs="Arial"/>
          <w:color w:val="000000" w:themeColor="text1"/>
          <w:szCs w:val="24"/>
        </w:rPr>
        <w:t>photograph</w:t>
      </w:r>
      <w:r>
        <w:rPr>
          <w:rFonts w:ascii="Arial" w:hAnsi="Arial" w:cs="Arial"/>
          <w:color w:val="000000" w:themeColor="text1"/>
          <w:szCs w:val="24"/>
        </w:rPr>
        <w:t>s</w:t>
      </w:r>
      <w:r w:rsidRPr="008D716A">
        <w:rPr>
          <w:rFonts w:ascii="Arial" w:hAnsi="Arial" w:cs="Arial"/>
          <w:color w:val="000000" w:themeColor="text1"/>
          <w:szCs w:val="24"/>
        </w:rPr>
        <w:t>, video, voice recordings and storie</w:t>
      </w:r>
      <w:r>
        <w:rPr>
          <w:rFonts w:ascii="Arial" w:hAnsi="Arial" w:cs="Arial"/>
          <w:color w:val="000000" w:themeColor="text1"/>
          <w:szCs w:val="24"/>
        </w:rPr>
        <w:t xml:space="preserve">s? </w:t>
      </w:r>
    </w:p>
    <w:p w14:paraId="6C2EFE4A" w14:textId="55124AF1" w:rsidR="001E6B5A" w:rsidRDefault="001E6B5A" w:rsidP="001E6B5A">
      <w:pPr>
        <w:spacing w:line="240" w:lineRule="auto"/>
        <w:rPr>
          <w:rFonts w:ascii="Arial" w:hAnsi="Arial" w:cs="Arial"/>
        </w:rPr>
      </w:pPr>
      <w:r w:rsidRPr="00EF2499">
        <w:rPr>
          <w:rFonts w:ascii="Arial" w:hAnsi="Arial" w:cs="Arial"/>
        </w:rPr>
        <w:t>Service user records such as a child’s development record, a one</w:t>
      </w:r>
      <w:r w:rsidR="00EA34AF">
        <w:rPr>
          <w:rFonts w:ascii="Arial" w:hAnsi="Arial" w:cs="Arial"/>
        </w:rPr>
        <w:t>-</w:t>
      </w:r>
      <w:r w:rsidRPr="00EF2499">
        <w:rPr>
          <w:rFonts w:ascii="Arial" w:hAnsi="Arial" w:cs="Arial"/>
        </w:rPr>
        <w:t>page profile or a care/support plan</w:t>
      </w:r>
      <w:r w:rsidR="00EA34AF">
        <w:rPr>
          <w:rFonts w:ascii="Arial" w:hAnsi="Arial" w:cs="Arial"/>
        </w:rPr>
        <w:t>.</w:t>
      </w:r>
      <w:r w:rsidRPr="00EF2499">
        <w:rPr>
          <w:rFonts w:ascii="Arial" w:hAnsi="Arial" w:cs="Arial"/>
        </w:rPr>
        <w:t xml:space="preserve"> </w:t>
      </w:r>
    </w:p>
    <w:p w14:paraId="7FDC7A1E" w14:textId="77777777" w:rsidR="00F919A3" w:rsidRDefault="001E6B5A" w:rsidP="001E6B5A">
      <w:pPr>
        <w:spacing w:line="240" w:lineRule="auto"/>
        <w:rPr>
          <w:rFonts w:ascii="Arial" w:hAnsi="Arial" w:cs="Arial"/>
        </w:rPr>
      </w:pPr>
      <w:r w:rsidRPr="00EF2499">
        <w:rPr>
          <w:rFonts w:ascii="Arial" w:hAnsi="Arial" w:cs="Arial"/>
        </w:rPr>
        <w:t>In another service users record (as a group) such as a child’s development record</w:t>
      </w:r>
      <w:r w:rsidR="00F919A3">
        <w:rPr>
          <w:rFonts w:ascii="Arial" w:hAnsi="Arial" w:cs="Arial"/>
        </w:rPr>
        <w:t xml:space="preserve">? </w:t>
      </w:r>
    </w:p>
    <w:p w14:paraId="61DE3EF6" w14:textId="5A62156A" w:rsidR="001E6B5A" w:rsidRDefault="00F919A3" w:rsidP="001E6B5A">
      <w:pPr>
        <w:spacing w:line="240" w:lineRule="auto"/>
        <w:rPr>
          <w:rFonts w:ascii="Arial" w:hAnsi="Arial" w:cs="Arial"/>
        </w:rPr>
      </w:pPr>
      <w:r w:rsidRPr="00CF1837">
        <w:rPr>
          <w:rFonts w:ascii="Segoe UI Symbol" w:hAnsi="Segoe UI Symbol" w:cs="Segoe UI Symbol"/>
        </w:rPr>
        <w:t>☐</w:t>
      </w:r>
      <w:r w:rsidRPr="00CF1837">
        <w:t xml:space="preserve"> Yes </w:t>
      </w:r>
      <w:r w:rsidRPr="00CF1837">
        <w:rPr>
          <w:rFonts w:ascii="Segoe UI Symbol" w:hAnsi="Segoe UI Symbol" w:cs="Segoe UI Symbol"/>
        </w:rPr>
        <w:t>☐</w:t>
      </w:r>
      <w:r w:rsidRPr="00CF1837">
        <w:t xml:space="preserve"> No</w:t>
      </w:r>
    </w:p>
    <w:p w14:paraId="4B7F7568" w14:textId="77777777" w:rsidR="00F919A3" w:rsidRDefault="001E6B5A" w:rsidP="001E6B5A">
      <w:pPr>
        <w:spacing w:line="240" w:lineRule="auto"/>
        <w:rPr>
          <w:rFonts w:ascii="Arial" w:hAnsi="Arial" w:cs="Arial"/>
        </w:rPr>
      </w:pPr>
      <w:r>
        <w:rPr>
          <w:rFonts w:ascii="Segoe UI Symbol" w:hAnsi="Segoe UI Symbol" w:cs="Segoe UI Symbol"/>
        </w:rPr>
        <w:t xml:space="preserve">In </w:t>
      </w:r>
      <w:r w:rsidRPr="00EF2499">
        <w:rPr>
          <w:rFonts w:ascii="Arial" w:hAnsi="Arial" w:cs="Arial"/>
        </w:rPr>
        <w:t xml:space="preserve">a </w:t>
      </w:r>
      <w:r w:rsidR="00EA34AF" w:rsidRPr="00EF2499">
        <w:rPr>
          <w:rFonts w:ascii="Arial" w:hAnsi="Arial" w:cs="Arial"/>
        </w:rPr>
        <w:t>one-page</w:t>
      </w:r>
      <w:r w:rsidRPr="00EF2499">
        <w:rPr>
          <w:rFonts w:ascii="Arial" w:hAnsi="Arial" w:cs="Arial"/>
        </w:rPr>
        <w:t xml:space="preserve"> profile or a care/support plan</w:t>
      </w:r>
      <w:r w:rsidR="00F919A3">
        <w:rPr>
          <w:rFonts w:ascii="Arial" w:hAnsi="Arial" w:cs="Arial"/>
        </w:rPr>
        <w:t xml:space="preserve">? </w:t>
      </w:r>
    </w:p>
    <w:p w14:paraId="69C3A827" w14:textId="4EC3E044" w:rsidR="001E6B5A" w:rsidRDefault="00F919A3" w:rsidP="001E6B5A">
      <w:pPr>
        <w:spacing w:line="240" w:lineRule="auto"/>
        <w:rPr>
          <w:rFonts w:ascii="Arial" w:hAnsi="Arial" w:cs="Arial"/>
        </w:rPr>
      </w:pPr>
      <w:r w:rsidRPr="00CF1837">
        <w:rPr>
          <w:rFonts w:ascii="Segoe UI Symbol" w:hAnsi="Segoe UI Symbol" w:cs="Segoe UI Symbol"/>
        </w:rPr>
        <w:t>☐</w:t>
      </w:r>
      <w:r w:rsidRPr="00CF1837">
        <w:t xml:space="preserve"> Yes </w:t>
      </w:r>
      <w:r w:rsidRPr="00CF1837">
        <w:rPr>
          <w:rFonts w:ascii="Segoe UI Symbol" w:hAnsi="Segoe UI Symbol" w:cs="Segoe UI Symbol"/>
        </w:rPr>
        <w:t>☐</w:t>
      </w:r>
      <w:r w:rsidRPr="00CF1837">
        <w:t xml:space="preserve"> No</w:t>
      </w:r>
    </w:p>
    <w:p w14:paraId="5F1F4C6D" w14:textId="77777777" w:rsidR="00F919A3" w:rsidRDefault="001E6B5A" w:rsidP="001E6B5A">
      <w:pPr>
        <w:spacing w:line="240" w:lineRule="auto"/>
        <w:rPr>
          <w:rFonts w:ascii="Arial" w:hAnsi="Arial" w:cs="Arial"/>
        </w:rPr>
      </w:pPr>
      <w:r w:rsidRPr="00EF2499">
        <w:rPr>
          <w:rFonts w:ascii="Arial" w:hAnsi="Arial" w:cs="Arial"/>
        </w:rPr>
        <w:t>In displays within Leeds Mencap premises inc</w:t>
      </w:r>
      <w:r w:rsidR="00EA34AF">
        <w:rPr>
          <w:rFonts w:ascii="Arial" w:hAnsi="Arial" w:cs="Arial"/>
        </w:rPr>
        <w:t>luding</w:t>
      </w:r>
      <w:r w:rsidRPr="00EF2499">
        <w:rPr>
          <w:rFonts w:ascii="Arial" w:hAnsi="Arial" w:cs="Arial"/>
        </w:rPr>
        <w:t xml:space="preserve"> Jimbo’s Community Nursery</w:t>
      </w:r>
      <w:r w:rsidR="00EA34AF">
        <w:rPr>
          <w:rFonts w:ascii="Arial" w:hAnsi="Arial" w:cs="Arial"/>
        </w:rPr>
        <w:t>.</w:t>
      </w:r>
      <w:r w:rsidR="00F919A3">
        <w:rPr>
          <w:rFonts w:ascii="Arial" w:hAnsi="Arial" w:cs="Arial"/>
        </w:rPr>
        <w:t xml:space="preserve"> </w:t>
      </w:r>
    </w:p>
    <w:p w14:paraId="26225ABB" w14:textId="6FA66FE3" w:rsidR="001E6B5A" w:rsidRDefault="00F919A3" w:rsidP="001E6B5A">
      <w:pPr>
        <w:spacing w:line="240" w:lineRule="auto"/>
        <w:rPr>
          <w:rFonts w:ascii="Arial" w:hAnsi="Arial" w:cs="Arial"/>
        </w:rPr>
      </w:pPr>
      <w:r w:rsidRPr="00CF1837">
        <w:rPr>
          <w:rFonts w:ascii="Segoe UI Symbol" w:hAnsi="Segoe UI Symbol" w:cs="Segoe UI Symbol"/>
        </w:rPr>
        <w:t>☐</w:t>
      </w:r>
      <w:r w:rsidRPr="00CF1837">
        <w:t xml:space="preserve"> Yes </w:t>
      </w:r>
      <w:r w:rsidRPr="00CF1837">
        <w:rPr>
          <w:rFonts w:ascii="Segoe UI Symbol" w:hAnsi="Segoe UI Symbol" w:cs="Segoe UI Symbol"/>
        </w:rPr>
        <w:t>☐</w:t>
      </w:r>
      <w:r w:rsidRPr="00CF1837">
        <w:t xml:space="preserve"> No</w:t>
      </w:r>
    </w:p>
    <w:p w14:paraId="0EFF78FA" w14:textId="591ECD28" w:rsidR="001E6B5A" w:rsidRDefault="001E6B5A" w:rsidP="001E6B5A">
      <w:pPr>
        <w:spacing w:line="240" w:lineRule="auto"/>
        <w:rPr>
          <w:rFonts w:ascii="Arial" w:hAnsi="Arial" w:cs="Arial"/>
        </w:rPr>
      </w:pPr>
      <w:r w:rsidRPr="00EF2499">
        <w:rPr>
          <w:rFonts w:ascii="Arial" w:hAnsi="Arial" w:cs="Arial"/>
        </w:rPr>
        <w:t>On the Leeds Mencap’s website and social media (</w:t>
      </w:r>
      <w:r w:rsidR="00EA34AF">
        <w:rPr>
          <w:rFonts w:ascii="Arial" w:hAnsi="Arial" w:cs="Arial"/>
        </w:rPr>
        <w:t xml:space="preserve">such as </w:t>
      </w:r>
      <w:r w:rsidRPr="00EF2499">
        <w:rPr>
          <w:rFonts w:ascii="Arial" w:hAnsi="Arial" w:cs="Arial"/>
        </w:rPr>
        <w:t>Facebook/Twitter/YouTube/LinkedIn)</w:t>
      </w:r>
      <w:r w:rsidR="00EA34AF">
        <w:rPr>
          <w:rFonts w:ascii="Arial" w:hAnsi="Arial" w:cs="Arial"/>
        </w:rPr>
        <w:t>.</w:t>
      </w:r>
    </w:p>
    <w:p w14:paraId="6737F36C" w14:textId="688264E7" w:rsidR="00F919A3" w:rsidRDefault="00F919A3" w:rsidP="001E6B5A">
      <w:pPr>
        <w:spacing w:line="240" w:lineRule="auto"/>
        <w:rPr>
          <w:rFonts w:ascii="Arial" w:hAnsi="Arial" w:cs="Arial"/>
        </w:rPr>
      </w:pPr>
      <w:r w:rsidRPr="00CF1837">
        <w:rPr>
          <w:rFonts w:ascii="Segoe UI Symbol" w:hAnsi="Segoe UI Symbol" w:cs="Segoe UI Symbol"/>
        </w:rPr>
        <w:t>☐</w:t>
      </w:r>
      <w:r w:rsidRPr="00CF1837">
        <w:t xml:space="preserve"> Yes </w:t>
      </w:r>
      <w:r w:rsidRPr="00CF1837">
        <w:rPr>
          <w:rFonts w:ascii="Segoe UI Symbol" w:hAnsi="Segoe UI Symbol" w:cs="Segoe UI Symbol"/>
        </w:rPr>
        <w:t>☐</w:t>
      </w:r>
      <w:r w:rsidRPr="00CF1837">
        <w:t xml:space="preserve"> No</w:t>
      </w:r>
    </w:p>
    <w:p w14:paraId="79D0B568" w14:textId="78527EF2" w:rsidR="001E6B5A" w:rsidRDefault="001E6B5A" w:rsidP="001E6B5A">
      <w:pPr>
        <w:spacing w:line="240" w:lineRule="auto"/>
        <w:rPr>
          <w:rFonts w:ascii="Arial" w:hAnsi="Arial" w:cs="Arial"/>
        </w:rPr>
      </w:pPr>
      <w:r w:rsidRPr="00EF2499">
        <w:rPr>
          <w:rFonts w:ascii="Arial" w:hAnsi="Arial" w:cs="Arial"/>
        </w:rPr>
        <w:t>In Leeds Mencap’s, Jimbo’s Community Nursery newsletters, leaflets and other publications</w:t>
      </w:r>
      <w:r w:rsidR="00EA34AF">
        <w:rPr>
          <w:rFonts w:ascii="Arial" w:hAnsi="Arial" w:cs="Arial"/>
        </w:rPr>
        <w:t>.</w:t>
      </w:r>
    </w:p>
    <w:p w14:paraId="2A141E1A" w14:textId="60D38909" w:rsidR="0054053B" w:rsidRDefault="0054053B" w:rsidP="001E6B5A">
      <w:pPr>
        <w:spacing w:line="240" w:lineRule="auto"/>
        <w:rPr>
          <w:rFonts w:ascii="Arial" w:hAnsi="Arial" w:cs="Arial"/>
        </w:rPr>
      </w:pPr>
      <w:r w:rsidRPr="00CF1837">
        <w:rPr>
          <w:rFonts w:ascii="Segoe UI Symbol" w:hAnsi="Segoe UI Symbol" w:cs="Segoe UI Symbol"/>
        </w:rPr>
        <w:lastRenderedPageBreak/>
        <w:t>☐</w:t>
      </w:r>
      <w:r w:rsidRPr="00CF1837">
        <w:t xml:space="preserve"> Yes </w:t>
      </w:r>
      <w:r w:rsidRPr="00CF1837">
        <w:rPr>
          <w:rFonts w:ascii="Segoe UI Symbol" w:hAnsi="Segoe UI Symbol" w:cs="Segoe UI Symbol"/>
        </w:rPr>
        <w:t>☐</w:t>
      </w:r>
      <w:r w:rsidRPr="00CF1837">
        <w:t xml:space="preserve"> No</w:t>
      </w:r>
    </w:p>
    <w:p w14:paraId="6B3284FF" w14:textId="77777777" w:rsidR="0054053B" w:rsidRDefault="001E6B5A" w:rsidP="001E6B5A">
      <w:pPr>
        <w:spacing w:line="240" w:lineRule="auto"/>
        <w:rPr>
          <w:rFonts w:ascii="Arial" w:hAnsi="Arial" w:cs="Arial"/>
        </w:rPr>
      </w:pPr>
      <w:r w:rsidRPr="00EF2499">
        <w:rPr>
          <w:rFonts w:ascii="Arial" w:hAnsi="Arial" w:cs="Arial"/>
        </w:rPr>
        <w:t>In publicity and fundraising features in the press (e.g. newspapers/radio/TV)</w:t>
      </w:r>
      <w:r w:rsidR="0054053B">
        <w:rPr>
          <w:rFonts w:ascii="Arial" w:hAnsi="Arial" w:cs="Arial"/>
        </w:rPr>
        <w:t xml:space="preserve"> </w:t>
      </w:r>
    </w:p>
    <w:p w14:paraId="30B5EDBB" w14:textId="59CEBCEC" w:rsidR="0054053B" w:rsidRDefault="0054053B" w:rsidP="001E6B5A">
      <w:pPr>
        <w:spacing w:line="240" w:lineRule="auto"/>
        <w:rPr>
          <w:rFonts w:ascii="Arial" w:hAnsi="Arial" w:cs="Arial"/>
        </w:rPr>
      </w:pPr>
      <w:r w:rsidRPr="00CF1837">
        <w:rPr>
          <w:rFonts w:ascii="Segoe UI Symbol" w:hAnsi="Segoe UI Symbol" w:cs="Segoe UI Symbol"/>
        </w:rPr>
        <w:t>☐</w:t>
      </w:r>
      <w:r w:rsidRPr="00CF1837">
        <w:t xml:space="preserve"> Yes </w:t>
      </w:r>
      <w:r w:rsidRPr="00CF1837">
        <w:rPr>
          <w:rFonts w:ascii="Segoe UI Symbol" w:hAnsi="Segoe UI Symbol" w:cs="Segoe UI Symbol"/>
        </w:rPr>
        <w:t>☐</w:t>
      </w:r>
      <w:r w:rsidRPr="00CF1837">
        <w:t xml:space="preserve"> No</w:t>
      </w:r>
    </w:p>
    <w:p w14:paraId="04883E4B" w14:textId="77777777" w:rsidR="0054053B" w:rsidRDefault="001E6B5A" w:rsidP="001E6B5A">
      <w:pPr>
        <w:spacing w:line="240" w:lineRule="auto"/>
        <w:rPr>
          <w:rFonts w:ascii="Arial" w:hAnsi="Arial" w:cs="Arial"/>
        </w:rPr>
      </w:pPr>
      <w:r w:rsidRPr="00EF2499">
        <w:rPr>
          <w:rFonts w:ascii="Arial" w:hAnsi="Arial" w:cs="Arial"/>
        </w:rPr>
        <w:t>In fundraising literature (e.g. Thank you cards for donors, collection boxes, posters for events)</w:t>
      </w:r>
    </w:p>
    <w:p w14:paraId="56CC4586" w14:textId="79CA7931" w:rsidR="001E6B5A" w:rsidRDefault="0054053B" w:rsidP="001E6B5A">
      <w:pPr>
        <w:spacing w:line="240" w:lineRule="auto"/>
        <w:rPr>
          <w:rFonts w:ascii="Arial" w:hAnsi="Arial" w:cs="Arial"/>
        </w:rPr>
      </w:pPr>
      <w:r w:rsidRPr="00CF1837">
        <w:rPr>
          <w:rFonts w:ascii="Segoe UI Symbol" w:hAnsi="Segoe UI Symbol" w:cs="Segoe UI Symbol"/>
        </w:rPr>
        <w:t>☐</w:t>
      </w:r>
      <w:r w:rsidRPr="00CF1837">
        <w:t xml:space="preserve"> Yes </w:t>
      </w:r>
      <w:r w:rsidRPr="00CF1837">
        <w:rPr>
          <w:rFonts w:ascii="Segoe UI Symbol" w:hAnsi="Segoe UI Symbol" w:cs="Segoe UI Symbol"/>
        </w:rPr>
        <w:t>☐</w:t>
      </w:r>
      <w:r w:rsidRPr="00CF1837">
        <w:t xml:space="preserve"> No</w:t>
      </w:r>
      <w:r>
        <w:rPr>
          <w:rFonts w:ascii="Arial" w:hAnsi="Arial" w:cs="Arial"/>
        </w:rPr>
        <w:t xml:space="preserve"> </w:t>
      </w:r>
    </w:p>
    <w:p w14:paraId="75941180" w14:textId="578CFF98" w:rsidR="001E6B5A" w:rsidRDefault="001E6B5A" w:rsidP="001E6B5A">
      <w:pPr>
        <w:spacing w:line="240" w:lineRule="auto"/>
        <w:rPr>
          <w:rFonts w:ascii="Arial" w:hAnsi="Arial" w:cs="Arial"/>
        </w:rPr>
      </w:pPr>
      <w:r w:rsidRPr="00EF2499">
        <w:rPr>
          <w:rFonts w:ascii="Arial" w:hAnsi="Arial" w:cs="Arial"/>
        </w:rPr>
        <w:t>Funding applications and reports to funders (these are generally not in the public domain)</w:t>
      </w:r>
    </w:p>
    <w:p w14:paraId="5905D7CD" w14:textId="5034AA64" w:rsidR="0054053B" w:rsidRDefault="0054053B" w:rsidP="001E6B5A">
      <w:pPr>
        <w:spacing w:line="240" w:lineRule="auto"/>
        <w:rPr>
          <w:rFonts w:ascii="Arial" w:hAnsi="Arial" w:cs="Arial"/>
        </w:rPr>
      </w:pPr>
      <w:r w:rsidRPr="00CF1837">
        <w:rPr>
          <w:rFonts w:ascii="Segoe UI Symbol" w:hAnsi="Segoe UI Symbol" w:cs="Segoe UI Symbol"/>
        </w:rPr>
        <w:t>☐</w:t>
      </w:r>
      <w:r w:rsidRPr="00CF1837">
        <w:t xml:space="preserve"> Yes </w:t>
      </w:r>
      <w:r w:rsidRPr="00CF1837">
        <w:rPr>
          <w:rFonts w:ascii="Segoe UI Symbol" w:hAnsi="Segoe UI Symbol" w:cs="Segoe UI Symbol"/>
        </w:rPr>
        <w:t>☐</w:t>
      </w:r>
      <w:r w:rsidRPr="00CF1837">
        <w:t xml:space="preserve"> No</w:t>
      </w:r>
    </w:p>
    <w:p w14:paraId="4C7043F3" w14:textId="451A8EF3" w:rsidR="001E6B5A" w:rsidRDefault="001E6B5A" w:rsidP="001E6B5A">
      <w:pPr>
        <w:spacing w:line="240" w:lineRule="auto"/>
        <w:rPr>
          <w:rFonts w:ascii="Arial" w:hAnsi="Arial" w:cs="Arial"/>
        </w:rPr>
      </w:pPr>
      <w:r w:rsidRPr="00EF2499">
        <w:rPr>
          <w:rFonts w:ascii="Arial" w:hAnsi="Arial" w:cs="Arial"/>
        </w:rPr>
        <w:t>To use your first name alongside images and stories</w:t>
      </w:r>
      <w:r w:rsidR="0045292C">
        <w:rPr>
          <w:rFonts w:ascii="Arial" w:hAnsi="Arial" w:cs="Arial"/>
        </w:rPr>
        <w:t>.</w:t>
      </w:r>
    </w:p>
    <w:p w14:paraId="1C902D9F" w14:textId="6232F6B7" w:rsidR="0054053B" w:rsidRDefault="0054053B" w:rsidP="001E6B5A">
      <w:pPr>
        <w:spacing w:line="240" w:lineRule="auto"/>
        <w:rPr>
          <w:rFonts w:ascii="Arial" w:hAnsi="Arial" w:cs="Arial"/>
        </w:rPr>
      </w:pPr>
      <w:r w:rsidRPr="00CF1837">
        <w:rPr>
          <w:rFonts w:ascii="Segoe UI Symbol" w:hAnsi="Segoe UI Symbol" w:cs="Segoe UI Symbol"/>
        </w:rPr>
        <w:t>☐</w:t>
      </w:r>
      <w:r w:rsidRPr="00CF1837">
        <w:t xml:space="preserve"> Yes </w:t>
      </w:r>
      <w:r w:rsidRPr="00CF1837">
        <w:rPr>
          <w:rFonts w:ascii="Segoe UI Symbol" w:hAnsi="Segoe UI Symbol" w:cs="Segoe UI Symbol"/>
        </w:rPr>
        <w:t>☐</w:t>
      </w:r>
      <w:r w:rsidRPr="00CF1837">
        <w:t xml:space="preserve"> No</w:t>
      </w:r>
    </w:p>
    <w:p w14:paraId="5CD01462" w14:textId="77777777" w:rsidR="0045292C" w:rsidRDefault="0045292C" w:rsidP="0045292C">
      <w:pPr>
        <w:rPr>
          <w:rFonts w:ascii="Arial" w:hAnsi="Arial" w:cs="Arial"/>
          <w:szCs w:val="24"/>
        </w:rPr>
      </w:pPr>
      <w:r>
        <w:rPr>
          <w:rFonts w:ascii="Arial" w:hAnsi="Arial" w:cs="Arial"/>
          <w:color w:val="000000" w:themeColor="text1"/>
          <w:szCs w:val="24"/>
        </w:rPr>
        <w:t>Any images</w:t>
      </w:r>
      <w:r w:rsidRPr="008D716A">
        <w:rPr>
          <w:rFonts w:ascii="Arial" w:hAnsi="Arial" w:cs="Arial"/>
          <w:color w:val="000000" w:themeColor="text1"/>
          <w:szCs w:val="24"/>
        </w:rPr>
        <w:t xml:space="preserve">, recordings and/or stories/case studies/quotes may be used by Leeds Mencap at </w:t>
      </w:r>
      <w:r w:rsidRPr="008D716A">
        <w:rPr>
          <w:rFonts w:ascii="Arial" w:hAnsi="Arial" w:cs="Arial"/>
          <w:szCs w:val="24"/>
        </w:rPr>
        <w:t xml:space="preserve">any time, both now and in the future. </w:t>
      </w:r>
    </w:p>
    <w:p w14:paraId="750574CE" w14:textId="77777777" w:rsidR="0045292C" w:rsidRDefault="0045292C" w:rsidP="0045292C">
      <w:pPr>
        <w:rPr>
          <w:rFonts w:ascii="Arial" w:hAnsi="Arial" w:cs="Arial"/>
          <w:szCs w:val="24"/>
        </w:rPr>
      </w:pPr>
      <w:r>
        <w:rPr>
          <w:rFonts w:ascii="Arial" w:hAnsi="Arial" w:cs="Arial"/>
          <w:szCs w:val="24"/>
        </w:rPr>
        <w:t>Leeds Mencap does not usually use images and stories for more than 3 years unless we have a good reason to keep using them. Sometimes it is good to share older stories and look at our history.</w:t>
      </w:r>
    </w:p>
    <w:p w14:paraId="707A6E96" w14:textId="582FAF08" w:rsidR="0045292C" w:rsidRPr="0045292C" w:rsidRDefault="0045292C" w:rsidP="0045292C">
      <w:pPr>
        <w:rPr>
          <w:rFonts w:ascii="Arial" w:hAnsi="Arial" w:cs="Arial"/>
          <w:szCs w:val="24"/>
        </w:rPr>
      </w:pPr>
      <w:r>
        <w:rPr>
          <w:rFonts w:ascii="Arial" w:hAnsi="Arial" w:cs="Arial"/>
          <w:color w:val="000000" w:themeColor="text1"/>
          <w:szCs w:val="24"/>
        </w:rPr>
        <w:t xml:space="preserve">You can change your mind (withdraw your consent) about letting us use your images and stories, just send an email to </w:t>
      </w:r>
      <w:hyperlink r:id="rId7" w:history="1">
        <w:r w:rsidRPr="00BF0E87">
          <w:rPr>
            <w:rStyle w:val="Hyperlink"/>
            <w:rFonts w:ascii="Arial" w:hAnsi="Arial" w:cs="Arial"/>
            <w:szCs w:val="24"/>
          </w:rPr>
          <w:t>abigail.cunningham@leedsmencap.org.uk</w:t>
        </w:r>
      </w:hyperlink>
      <w:r>
        <w:rPr>
          <w:rFonts w:ascii="Arial" w:hAnsi="Arial" w:cs="Arial"/>
          <w:color w:val="000000" w:themeColor="text1"/>
          <w:szCs w:val="24"/>
        </w:rPr>
        <w:t xml:space="preserve"> or call us on 0113 2473050</w:t>
      </w:r>
    </w:p>
    <w:p w14:paraId="7CA05AE5" w14:textId="0C1041A0" w:rsidR="0045292C" w:rsidRDefault="0045292C" w:rsidP="0045292C">
      <w:pPr>
        <w:rPr>
          <w:rFonts w:ascii="Arial" w:hAnsi="Arial" w:cs="Arial"/>
          <w:color w:val="000000" w:themeColor="text1"/>
          <w:szCs w:val="24"/>
        </w:rPr>
      </w:pPr>
      <w:r>
        <w:rPr>
          <w:rFonts w:ascii="Arial" w:hAnsi="Arial" w:cs="Arial"/>
          <w:color w:val="000000" w:themeColor="text1"/>
          <w:szCs w:val="24"/>
        </w:rPr>
        <w:t xml:space="preserve">If you do change your mind, we will stop using your images and stories straight away, but we will not be able to recall </w:t>
      </w:r>
      <w:r w:rsidR="0054053B">
        <w:rPr>
          <w:rFonts w:ascii="Arial" w:hAnsi="Arial" w:cs="Arial"/>
          <w:color w:val="000000" w:themeColor="text1"/>
          <w:szCs w:val="24"/>
        </w:rPr>
        <w:t>all</w:t>
      </w:r>
      <w:r>
        <w:rPr>
          <w:rFonts w:ascii="Arial" w:hAnsi="Arial" w:cs="Arial"/>
          <w:color w:val="000000" w:themeColor="text1"/>
          <w:szCs w:val="24"/>
        </w:rPr>
        <w:t xml:space="preserve"> the publicity materials that we have already given out. We will not be able to remove old posts on social media, e.g., Facebook</w:t>
      </w:r>
    </w:p>
    <w:p w14:paraId="305FAB53" w14:textId="3C714B98" w:rsidR="00C722DD" w:rsidRDefault="0045292C" w:rsidP="004D1C92">
      <w:pPr>
        <w:rPr>
          <w:rFonts w:ascii="Arial" w:hAnsi="Arial" w:cs="Arial"/>
          <w:szCs w:val="24"/>
        </w:rPr>
      </w:pPr>
      <w:r w:rsidRPr="008D716A">
        <w:rPr>
          <w:rFonts w:ascii="Arial" w:hAnsi="Arial" w:cs="Arial"/>
          <w:szCs w:val="24"/>
        </w:rPr>
        <w:t>I/the named person(s) above will not benefit in any way as a result of being involved and I will not own the copy</w:t>
      </w:r>
      <w:r w:rsidR="004D1C92">
        <w:rPr>
          <w:rFonts w:ascii="Arial" w:hAnsi="Arial" w:cs="Arial"/>
          <w:szCs w:val="24"/>
        </w:rPr>
        <w:t>.</w:t>
      </w:r>
    </w:p>
    <w:p w14:paraId="4FCEEA65" w14:textId="097BEF77" w:rsidR="004D1C92" w:rsidRPr="004D1C92" w:rsidRDefault="00843194" w:rsidP="004D1C92">
      <w:pPr>
        <w:rPr>
          <w:rFonts w:ascii="Arial" w:hAnsi="Arial" w:cs="Arial"/>
          <w:szCs w:val="24"/>
        </w:rPr>
      </w:pPr>
      <w:r>
        <w:rPr>
          <w:b/>
          <w:bCs/>
        </w:rPr>
        <w:t>EQUALITY AND DIVERSITY MONITORING</w:t>
      </w:r>
      <w:r w:rsidRPr="00C46AC0">
        <w:rPr>
          <w:b/>
          <w:bCs/>
        </w:rPr>
        <w:t xml:space="preserve"> PROTECTION </w:t>
      </w:r>
    </w:p>
    <w:tbl>
      <w:tblPr>
        <w:tblStyle w:val="TableGrid"/>
        <w:tblW w:w="0" w:type="auto"/>
        <w:tblLook w:val="04A0" w:firstRow="1" w:lastRow="0" w:firstColumn="1" w:lastColumn="0" w:noHBand="0" w:noVBand="1"/>
      </w:tblPr>
      <w:tblGrid>
        <w:gridCol w:w="2264"/>
        <w:gridCol w:w="3376"/>
        <w:gridCol w:w="3376"/>
      </w:tblGrid>
      <w:tr w:rsidR="003E3DFB" w14:paraId="135F6D3A" w14:textId="77777777" w:rsidTr="00CA2F2D">
        <w:tc>
          <w:tcPr>
            <w:tcW w:w="10456" w:type="dxa"/>
            <w:gridSpan w:val="3"/>
          </w:tcPr>
          <w:p w14:paraId="1D385DC0" w14:textId="77777777" w:rsidR="003E3DFB" w:rsidRPr="00B27015" w:rsidRDefault="003E3DFB" w:rsidP="00CA2F2D">
            <w:pPr>
              <w:rPr>
                <w:rFonts w:ascii="Arial" w:hAnsi="Arial" w:cs="Arial"/>
                <w:b/>
                <w:bCs/>
              </w:rPr>
            </w:pPr>
            <w:r w:rsidRPr="00B27015">
              <w:rPr>
                <w:rFonts w:ascii="Arial" w:hAnsi="Arial" w:cs="Arial"/>
                <w:b/>
                <w:bCs/>
              </w:rPr>
              <w:t>Ethnic Origin</w:t>
            </w:r>
          </w:p>
          <w:p w14:paraId="16714B38" w14:textId="77777777" w:rsidR="003E3DFB" w:rsidRDefault="003E3DFB" w:rsidP="00CA2F2D">
            <w:pPr>
              <w:rPr>
                <w:rFonts w:ascii="Arial" w:hAnsi="Arial" w:cs="Arial"/>
              </w:rPr>
            </w:pPr>
            <w:r>
              <w:rPr>
                <w:rFonts w:ascii="Arial" w:hAnsi="Arial" w:cs="Arial"/>
              </w:rPr>
              <w:t>Please indicate which best describes your child’s ethnic origin</w:t>
            </w:r>
          </w:p>
        </w:tc>
      </w:tr>
      <w:tr w:rsidR="003E3DFB" w14:paraId="13952C90" w14:textId="77777777" w:rsidTr="00CA2F2D">
        <w:trPr>
          <w:trHeight w:val="3393"/>
        </w:trPr>
        <w:tc>
          <w:tcPr>
            <w:tcW w:w="3485" w:type="dxa"/>
          </w:tcPr>
          <w:p w14:paraId="4EEE014B" w14:textId="77777777" w:rsidR="003E3DFB" w:rsidRPr="00B27015" w:rsidRDefault="003E3DFB" w:rsidP="00CA2F2D">
            <w:pPr>
              <w:rPr>
                <w:rFonts w:ascii="Arial" w:hAnsi="Arial" w:cs="Arial"/>
                <w:b/>
                <w:bCs/>
              </w:rPr>
            </w:pPr>
            <w:r w:rsidRPr="00B27015">
              <w:rPr>
                <w:rFonts w:ascii="Arial" w:hAnsi="Arial" w:cs="Arial"/>
                <w:b/>
                <w:bCs/>
              </w:rPr>
              <w:t>A White</w:t>
            </w:r>
          </w:p>
          <w:p w14:paraId="1BB46F11" w14:textId="77777777" w:rsidR="003E3DFB" w:rsidRDefault="003E3DFB" w:rsidP="00CA2F2D">
            <w:pPr>
              <w:rPr>
                <w:rFonts w:ascii="Arial" w:hAnsi="Arial" w:cs="Arial"/>
              </w:rPr>
            </w:pPr>
          </w:p>
          <w:p w14:paraId="7415AA53" w14:textId="77777777" w:rsidR="003E3DFB" w:rsidRDefault="003E3DFB" w:rsidP="00CA2F2D">
            <w:pPr>
              <w:rPr>
                <w:rFonts w:ascii="Arial" w:hAnsi="Arial" w:cs="Arial"/>
              </w:rPr>
            </w:pPr>
            <w:sdt>
              <w:sdtPr>
                <w:rPr>
                  <w:rFonts w:ascii="Arial" w:hAnsi="Arial" w:cs="Arial"/>
                  <w:shd w:val="clear" w:color="auto" w:fill="FFFFFF"/>
                </w:rPr>
                <w:id w:val="315220626"/>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t>
            </w:r>
            <w:r>
              <w:rPr>
                <w:rFonts w:ascii="Arial" w:hAnsi="Arial" w:cs="Arial"/>
              </w:rPr>
              <w:t>English</w:t>
            </w:r>
          </w:p>
          <w:p w14:paraId="7E343978" w14:textId="77777777" w:rsidR="003E3DFB" w:rsidRDefault="003E3DFB" w:rsidP="00CA2F2D">
            <w:pPr>
              <w:rPr>
                <w:rFonts w:ascii="Arial" w:hAnsi="Arial" w:cs="Arial"/>
                <w:shd w:val="clear" w:color="auto" w:fill="FFFFFF"/>
              </w:rPr>
            </w:pPr>
            <w:sdt>
              <w:sdtPr>
                <w:rPr>
                  <w:rFonts w:ascii="Arial" w:hAnsi="Arial" w:cs="Arial"/>
                  <w:shd w:val="clear" w:color="auto" w:fill="FFFFFF"/>
                </w:rPr>
                <w:id w:val="-207648026"/>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Welsh</w:t>
            </w:r>
          </w:p>
          <w:p w14:paraId="348DB298"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052731853"/>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Scottish</w:t>
            </w:r>
          </w:p>
          <w:p w14:paraId="3B0950C1"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177240840"/>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Northern Irish</w:t>
            </w:r>
          </w:p>
          <w:p w14:paraId="6F6BC64A"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424762413"/>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British</w:t>
            </w:r>
          </w:p>
          <w:p w14:paraId="14A2FE58" w14:textId="77777777" w:rsidR="003E3DFB" w:rsidRDefault="003E3DFB" w:rsidP="00CA2F2D">
            <w:pPr>
              <w:rPr>
                <w:rFonts w:ascii="Arial" w:hAnsi="Arial" w:cs="Arial"/>
                <w:shd w:val="clear" w:color="auto" w:fill="FFFFFF"/>
              </w:rPr>
            </w:pPr>
            <w:sdt>
              <w:sdtPr>
                <w:rPr>
                  <w:rFonts w:ascii="Arial" w:hAnsi="Arial" w:cs="Arial"/>
                  <w:shd w:val="clear" w:color="auto" w:fill="FFFFFF"/>
                </w:rPr>
                <w:id w:val="-431368231"/>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Irish</w:t>
            </w:r>
          </w:p>
          <w:p w14:paraId="4C043A61" w14:textId="77777777" w:rsidR="003E3DFB" w:rsidRDefault="003E3DFB" w:rsidP="00CA2F2D">
            <w:pPr>
              <w:rPr>
                <w:rFonts w:ascii="Arial" w:hAnsi="Arial" w:cs="Arial"/>
                <w:shd w:val="clear" w:color="auto" w:fill="FFFFFF"/>
              </w:rPr>
            </w:pPr>
            <w:sdt>
              <w:sdtPr>
                <w:rPr>
                  <w:rFonts w:ascii="Arial" w:hAnsi="Arial" w:cs="Arial"/>
                  <w:shd w:val="clear" w:color="auto" w:fill="FFFFFF"/>
                </w:rPr>
                <w:id w:val="-2117823054"/>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Gypsy, Roma or Traveller</w:t>
            </w:r>
          </w:p>
          <w:p w14:paraId="036E6FA9" w14:textId="77777777" w:rsidR="003E3DFB" w:rsidRDefault="003E3DFB" w:rsidP="00CA2F2D">
            <w:pPr>
              <w:rPr>
                <w:rFonts w:ascii="Arial" w:hAnsi="Arial" w:cs="Arial"/>
                <w:shd w:val="clear" w:color="auto" w:fill="FFFFFF"/>
              </w:rPr>
            </w:pPr>
            <w:sdt>
              <w:sdtPr>
                <w:rPr>
                  <w:rFonts w:ascii="Arial" w:hAnsi="Arial" w:cs="Arial"/>
                  <w:shd w:val="clear" w:color="auto" w:fill="FFFFFF"/>
                </w:rPr>
                <w:id w:val="-262611062"/>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Any other White background – please write below</w:t>
            </w:r>
          </w:p>
          <w:p w14:paraId="4DA52429" w14:textId="16D50EF6" w:rsidR="009C13B0" w:rsidRPr="009C13B0" w:rsidRDefault="009C13B0" w:rsidP="00CA2F2D">
            <w:pPr>
              <w:rPr>
                <w:rFonts w:ascii="Arial" w:hAnsi="Arial" w:cs="Arial"/>
                <w:shd w:val="clear" w:color="auto" w:fill="FFFFFF"/>
              </w:rPr>
            </w:pPr>
          </w:p>
        </w:tc>
        <w:tc>
          <w:tcPr>
            <w:tcW w:w="3485" w:type="dxa"/>
          </w:tcPr>
          <w:p w14:paraId="53691C79" w14:textId="77777777" w:rsidR="003E3DFB" w:rsidRPr="00B27015" w:rsidRDefault="003E3DFB" w:rsidP="00CA2F2D">
            <w:pPr>
              <w:rPr>
                <w:rFonts w:ascii="Arial" w:hAnsi="Arial" w:cs="Arial"/>
                <w:b/>
                <w:bCs/>
              </w:rPr>
            </w:pPr>
            <w:r w:rsidRPr="00B27015">
              <w:rPr>
                <w:rFonts w:ascii="Arial" w:hAnsi="Arial" w:cs="Arial"/>
                <w:b/>
                <w:bCs/>
              </w:rPr>
              <w:lastRenderedPageBreak/>
              <w:t>B Mixed/multiple ethnic group</w:t>
            </w:r>
          </w:p>
          <w:p w14:paraId="02763729" w14:textId="77777777" w:rsidR="003E3DFB" w:rsidRDefault="003E3DFB" w:rsidP="00CA2F2D">
            <w:pPr>
              <w:rPr>
                <w:rFonts w:ascii="Arial" w:hAnsi="Arial" w:cs="Arial"/>
              </w:rPr>
            </w:pPr>
          </w:p>
          <w:p w14:paraId="0C2ED446"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136529611"/>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White and Asian</w:t>
            </w:r>
          </w:p>
          <w:p w14:paraId="7B9233A1"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178462843"/>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White and Black African</w:t>
            </w:r>
          </w:p>
          <w:p w14:paraId="32D3B325" w14:textId="77777777" w:rsidR="003E3DFB" w:rsidRDefault="003E3DFB" w:rsidP="00CA2F2D">
            <w:pPr>
              <w:rPr>
                <w:rFonts w:ascii="Arial" w:hAnsi="Arial" w:cs="Arial"/>
                <w:shd w:val="clear" w:color="auto" w:fill="FFFFFF"/>
              </w:rPr>
            </w:pPr>
            <w:sdt>
              <w:sdtPr>
                <w:rPr>
                  <w:rFonts w:ascii="Arial" w:hAnsi="Arial" w:cs="Arial"/>
                  <w:shd w:val="clear" w:color="auto" w:fill="FFFFFF"/>
                </w:rPr>
                <w:id w:val="420615116"/>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White and Black Caribbean</w:t>
            </w:r>
          </w:p>
          <w:p w14:paraId="7E8C7352" w14:textId="77777777" w:rsidR="003E3DFB" w:rsidRDefault="003E3DFB" w:rsidP="00CA2F2D">
            <w:pPr>
              <w:rPr>
                <w:rFonts w:ascii="Arial" w:hAnsi="Arial" w:cs="Arial"/>
                <w:shd w:val="clear" w:color="auto" w:fill="FFFFFF"/>
              </w:rPr>
            </w:pPr>
            <w:sdt>
              <w:sdtPr>
                <w:rPr>
                  <w:rFonts w:ascii="Arial" w:hAnsi="Arial" w:cs="Arial"/>
                  <w:shd w:val="clear" w:color="auto" w:fill="FFFFFF"/>
                </w:rPr>
                <w:id w:val="-778951160"/>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Any other mixed or multi ethnic group – please write below</w:t>
            </w:r>
          </w:p>
          <w:p w14:paraId="6D310BAB" w14:textId="77777777" w:rsidR="003E3DFB" w:rsidRDefault="003E3DFB" w:rsidP="00CA2F2D">
            <w:pPr>
              <w:rPr>
                <w:rFonts w:ascii="Arial" w:hAnsi="Arial" w:cs="Arial"/>
                <w:shd w:val="clear" w:color="auto" w:fill="FFFFFF"/>
              </w:rPr>
            </w:pPr>
          </w:p>
          <w:p w14:paraId="0D999B21" w14:textId="77777777" w:rsidR="003E3DFB" w:rsidRDefault="003E3DFB" w:rsidP="00CA2F2D">
            <w:pPr>
              <w:rPr>
                <w:rFonts w:ascii="Arial" w:hAnsi="Arial" w:cs="Arial"/>
                <w:shd w:val="clear" w:color="auto" w:fill="FFFFFF"/>
              </w:rPr>
            </w:pPr>
            <w:r>
              <w:rPr>
                <w:rFonts w:ascii="Arial" w:hAnsi="Arial" w:cs="Arial"/>
                <w:shd w:val="clear" w:color="auto" w:fill="FFFFFF"/>
              </w:rPr>
              <w:t>……………………………………</w:t>
            </w:r>
          </w:p>
          <w:p w14:paraId="4C9BA209" w14:textId="61F36D99" w:rsidR="003E3DFB" w:rsidRDefault="003E3DFB" w:rsidP="00CA2F2D">
            <w:pPr>
              <w:rPr>
                <w:rFonts w:ascii="Arial" w:hAnsi="Arial" w:cs="Arial"/>
                <w:shd w:val="clear" w:color="auto" w:fill="FFFFFF"/>
              </w:rPr>
            </w:pPr>
          </w:p>
          <w:p w14:paraId="09A40EC3" w14:textId="77777777" w:rsidR="003E3DFB" w:rsidRPr="00EB3EBD" w:rsidRDefault="003E3DFB" w:rsidP="00CA2F2D">
            <w:pPr>
              <w:rPr>
                <w:rFonts w:ascii="Arial" w:hAnsi="Arial" w:cs="Arial"/>
                <w:shd w:val="clear" w:color="auto" w:fill="FFFFFF"/>
              </w:rPr>
            </w:pPr>
          </w:p>
        </w:tc>
        <w:tc>
          <w:tcPr>
            <w:tcW w:w="3486" w:type="dxa"/>
          </w:tcPr>
          <w:p w14:paraId="75D6F9FF" w14:textId="77777777" w:rsidR="003E3DFB" w:rsidRPr="00B27015" w:rsidRDefault="003E3DFB" w:rsidP="00CA2F2D">
            <w:pPr>
              <w:rPr>
                <w:rFonts w:ascii="Arial" w:hAnsi="Arial" w:cs="Arial"/>
                <w:b/>
                <w:bCs/>
              </w:rPr>
            </w:pPr>
            <w:r w:rsidRPr="00B27015">
              <w:rPr>
                <w:rFonts w:ascii="Arial" w:hAnsi="Arial" w:cs="Arial"/>
                <w:b/>
                <w:bCs/>
              </w:rPr>
              <w:t>C Asian or Asian British</w:t>
            </w:r>
          </w:p>
          <w:p w14:paraId="53419D74" w14:textId="77777777" w:rsidR="003E3DFB" w:rsidRDefault="003E3DFB" w:rsidP="00CA2F2D">
            <w:pPr>
              <w:rPr>
                <w:rFonts w:ascii="Arial" w:hAnsi="Arial" w:cs="Arial"/>
              </w:rPr>
            </w:pPr>
          </w:p>
          <w:p w14:paraId="174241B0" w14:textId="77777777" w:rsidR="003E3DFB" w:rsidRDefault="003E3DFB" w:rsidP="00CA2F2D">
            <w:pPr>
              <w:rPr>
                <w:rFonts w:ascii="Arial" w:hAnsi="Arial" w:cs="Arial"/>
                <w:shd w:val="clear" w:color="auto" w:fill="FFFFFF"/>
              </w:rPr>
            </w:pPr>
            <w:sdt>
              <w:sdtPr>
                <w:rPr>
                  <w:rFonts w:ascii="Arial" w:hAnsi="Arial" w:cs="Arial"/>
                  <w:shd w:val="clear" w:color="auto" w:fill="FFFFFF"/>
                </w:rPr>
                <w:id w:val="-282965954"/>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Bangladeshi</w:t>
            </w:r>
          </w:p>
          <w:p w14:paraId="63DEA88B" w14:textId="77777777" w:rsidR="003E3DFB" w:rsidRDefault="003E3DFB" w:rsidP="00CA2F2D">
            <w:pPr>
              <w:rPr>
                <w:rFonts w:ascii="Arial" w:hAnsi="Arial" w:cs="Arial"/>
                <w:shd w:val="clear" w:color="auto" w:fill="FFFFFF"/>
              </w:rPr>
            </w:pPr>
            <w:sdt>
              <w:sdtPr>
                <w:rPr>
                  <w:rFonts w:ascii="Arial" w:hAnsi="Arial" w:cs="Arial"/>
                  <w:shd w:val="clear" w:color="auto" w:fill="FFFFFF"/>
                </w:rPr>
                <w:id w:val="975725552"/>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Chinese</w:t>
            </w:r>
          </w:p>
          <w:p w14:paraId="6FF4D1C2"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542483282"/>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Indian</w:t>
            </w:r>
          </w:p>
          <w:p w14:paraId="1E1FE395" w14:textId="77777777" w:rsidR="003E3DFB" w:rsidRDefault="003E3DFB" w:rsidP="00CA2F2D">
            <w:pPr>
              <w:rPr>
                <w:rFonts w:ascii="Arial" w:hAnsi="Arial" w:cs="Arial"/>
                <w:shd w:val="clear" w:color="auto" w:fill="FFFFFF"/>
              </w:rPr>
            </w:pPr>
            <w:sdt>
              <w:sdtPr>
                <w:rPr>
                  <w:rFonts w:ascii="Arial" w:hAnsi="Arial" w:cs="Arial"/>
                  <w:shd w:val="clear" w:color="auto" w:fill="FFFFFF"/>
                </w:rPr>
                <w:id w:val="-778647256"/>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Kashmiri</w:t>
            </w:r>
          </w:p>
          <w:p w14:paraId="486A9861"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453626983"/>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Pakistani</w:t>
            </w:r>
          </w:p>
          <w:p w14:paraId="3C64A57E" w14:textId="77777777" w:rsidR="003E3DFB" w:rsidRDefault="003E3DFB" w:rsidP="00CA2F2D">
            <w:pPr>
              <w:rPr>
                <w:rFonts w:ascii="Arial" w:hAnsi="Arial" w:cs="Arial"/>
                <w:shd w:val="clear" w:color="auto" w:fill="FFFFFF"/>
              </w:rPr>
            </w:pPr>
            <w:sdt>
              <w:sdtPr>
                <w:rPr>
                  <w:rFonts w:ascii="Arial" w:hAnsi="Arial" w:cs="Arial"/>
                  <w:shd w:val="clear" w:color="auto" w:fill="FFFFFF"/>
                </w:rPr>
                <w:id w:val="948974834"/>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Any other Asian background – please write below</w:t>
            </w:r>
          </w:p>
          <w:p w14:paraId="7C2DADF5" w14:textId="77777777" w:rsidR="003E3DFB" w:rsidRDefault="003E3DFB" w:rsidP="00CA2F2D">
            <w:pPr>
              <w:rPr>
                <w:rFonts w:ascii="Arial" w:hAnsi="Arial" w:cs="Arial"/>
              </w:rPr>
            </w:pPr>
          </w:p>
          <w:p w14:paraId="7F779260" w14:textId="77777777" w:rsidR="003E3DFB" w:rsidRDefault="003E3DFB" w:rsidP="00CA2F2D">
            <w:pPr>
              <w:rPr>
                <w:rFonts w:ascii="Arial" w:hAnsi="Arial" w:cs="Arial"/>
                <w:shd w:val="clear" w:color="auto" w:fill="FFFFFF"/>
              </w:rPr>
            </w:pPr>
            <w:r>
              <w:rPr>
                <w:rFonts w:ascii="Arial" w:hAnsi="Arial" w:cs="Arial"/>
                <w:shd w:val="clear" w:color="auto" w:fill="FFFFFF"/>
              </w:rPr>
              <w:t>……………………………………</w:t>
            </w:r>
          </w:p>
          <w:p w14:paraId="4EB0E664" w14:textId="5CFE6500" w:rsidR="003E3DFB" w:rsidRDefault="003E3DFB" w:rsidP="00CA2F2D">
            <w:pPr>
              <w:rPr>
                <w:rFonts w:ascii="Arial" w:hAnsi="Arial" w:cs="Arial"/>
                <w:shd w:val="clear" w:color="auto" w:fill="FFFFFF"/>
              </w:rPr>
            </w:pPr>
          </w:p>
          <w:p w14:paraId="73836A62" w14:textId="77777777" w:rsidR="003E3DFB" w:rsidRDefault="003E3DFB" w:rsidP="00CA2F2D">
            <w:pPr>
              <w:rPr>
                <w:rFonts w:ascii="Arial" w:hAnsi="Arial" w:cs="Arial"/>
              </w:rPr>
            </w:pPr>
          </w:p>
        </w:tc>
      </w:tr>
      <w:tr w:rsidR="003E3DFB" w14:paraId="6A602378" w14:textId="77777777" w:rsidTr="00CA2F2D">
        <w:trPr>
          <w:trHeight w:val="2258"/>
        </w:trPr>
        <w:tc>
          <w:tcPr>
            <w:tcW w:w="3485" w:type="dxa"/>
          </w:tcPr>
          <w:p w14:paraId="5CDB46A2" w14:textId="77777777" w:rsidR="003E3DFB" w:rsidRPr="00B27015" w:rsidRDefault="003E3DFB" w:rsidP="00CA2F2D">
            <w:pPr>
              <w:rPr>
                <w:rFonts w:ascii="Arial" w:hAnsi="Arial" w:cs="Arial"/>
                <w:b/>
                <w:bCs/>
              </w:rPr>
            </w:pPr>
            <w:r w:rsidRPr="00B27015">
              <w:rPr>
                <w:rFonts w:ascii="Arial" w:hAnsi="Arial" w:cs="Arial"/>
                <w:b/>
                <w:bCs/>
              </w:rPr>
              <w:t>D Black or Black British</w:t>
            </w:r>
          </w:p>
          <w:p w14:paraId="6331A923" w14:textId="77777777" w:rsidR="003E3DFB" w:rsidRDefault="003E3DFB" w:rsidP="00CA2F2D">
            <w:pPr>
              <w:rPr>
                <w:rFonts w:ascii="Arial" w:hAnsi="Arial" w:cs="Arial"/>
              </w:rPr>
            </w:pPr>
          </w:p>
          <w:p w14:paraId="0332A053" w14:textId="77777777" w:rsidR="003E3DFB" w:rsidRDefault="003E3DFB" w:rsidP="00CA2F2D">
            <w:pPr>
              <w:rPr>
                <w:rFonts w:ascii="Arial" w:hAnsi="Arial" w:cs="Arial"/>
              </w:rPr>
            </w:pPr>
            <w:sdt>
              <w:sdtPr>
                <w:rPr>
                  <w:rFonts w:ascii="Arial" w:hAnsi="Arial" w:cs="Arial"/>
                  <w:shd w:val="clear" w:color="auto" w:fill="FFFFFF"/>
                </w:rPr>
                <w:id w:val="1349137815"/>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t>
            </w:r>
            <w:r>
              <w:rPr>
                <w:rFonts w:ascii="Arial" w:hAnsi="Arial" w:cs="Arial"/>
              </w:rPr>
              <w:t>African</w:t>
            </w:r>
          </w:p>
          <w:p w14:paraId="483D4640" w14:textId="77777777" w:rsidR="003E3DFB" w:rsidRDefault="003E3DFB" w:rsidP="00CA2F2D">
            <w:pPr>
              <w:rPr>
                <w:rFonts w:ascii="Arial" w:hAnsi="Arial" w:cs="Arial"/>
                <w:shd w:val="clear" w:color="auto" w:fill="FFFFFF"/>
              </w:rPr>
            </w:pPr>
            <w:sdt>
              <w:sdtPr>
                <w:rPr>
                  <w:rFonts w:ascii="Arial" w:hAnsi="Arial" w:cs="Arial"/>
                  <w:shd w:val="clear" w:color="auto" w:fill="FFFFFF"/>
                </w:rPr>
                <w:id w:val="959225807"/>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Caribbean</w:t>
            </w:r>
          </w:p>
          <w:p w14:paraId="5CC9C536" w14:textId="236A4E1E" w:rsidR="003E3DFB" w:rsidRPr="00F34123" w:rsidRDefault="003E3DFB" w:rsidP="00CA2F2D">
            <w:pPr>
              <w:rPr>
                <w:rFonts w:ascii="Arial" w:hAnsi="Arial" w:cs="Arial"/>
                <w:shd w:val="clear" w:color="auto" w:fill="FFFFFF"/>
              </w:rPr>
            </w:pPr>
            <w:sdt>
              <w:sdtPr>
                <w:rPr>
                  <w:rFonts w:ascii="Arial" w:hAnsi="Arial" w:cs="Arial"/>
                  <w:shd w:val="clear" w:color="auto" w:fill="FFFFFF"/>
                </w:rPr>
                <w:id w:val="-726983725"/>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Any other Black background – please write below</w:t>
            </w:r>
          </w:p>
        </w:tc>
        <w:tc>
          <w:tcPr>
            <w:tcW w:w="6971" w:type="dxa"/>
            <w:gridSpan w:val="2"/>
          </w:tcPr>
          <w:p w14:paraId="439F9A6F" w14:textId="77777777" w:rsidR="003E3DFB" w:rsidRPr="00B27015" w:rsidRDefault="003E3DFB" w:rsidP="00CA2F2D">
            <w:pPr>
              <w:rPr>
                <w:rFonts w:ascii="Arial" w:hAnsi="Arial" w:cs="Arial"/>
                <w:b/>
                <w:bCs/>
              </w:rPr>
            </w:pPr>
            <w:r w:rsidRPr="00B27015">
              <w:rPr>
                <w:rFonts w:ascii="Arial" w:hAnsi="Arial" w:cs="Arial"/>
                <w:b/>
                <w:bCs/>
              </w:rPr>
              <w:t>E Other ethnic groups</w:t>
            </w:r>
          </w:p>
          <w:p w14:paraId="5CF46ACA" w14:textId="77777777" w:rsidR="003E3DFB" w:rsidRDefault="003E3DFB" w:rsidP="00CA2F2D">
            <w:pPr>
              <w:rPr>
                <w:rFonts w:ascii="Arial" w:hAnsi="Arial" w:cs="Arial"/>
              </w:rPr>
            </w:pPr>
          </w:p>
          <w:p w14:paraId="27B1B8C0"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131932855"/>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Arab</w:t>
            </w:r>
          </w:p>
          <w:p w14:paraId="680970C5" w14:textId="77777777" w:rsidR="003E3DFB" w:rsidRDefault="003E3DFB" w:rsidP="00CA2F2D">
            <w:pPr>
              <w:rPr>
                <w:rFonts w:ascii="Arial" w:hAnsi="Arial" w:cs="Arial"/>
                <w:shd w:val="clear" w:color="auto" w:fill="FFFFFF"/>
              </w:rPr>
            </w:pPr>
            <w:sdt>
              <w:sdtPr>
                <w:rPr>
                  <w:rFonts w:ascii="Arial" w:hAnsi="Arial" w:cs="Arial"/>
                  <w:shd w:val="clear" w:color="auto" w:fill="FFFFFF"/>
                </w:rPr>
                <w:id w:val="-37593950"/>
                <w14:checkbox>
                  <w14:checked w14:val="0"/>
                  <w14:checkedState w14:val="2612" w14:font="MS Gothic"/>
                  <w14:uncheckedState w14:val="2610" w14:font="MS Gothic"/>
                </w14:checkbox>
              </w:sdtPr>
              <w:sdtContent>
                <w:r>
                  <w:rPr>
                    <w:rFonts w:ascii="MS Gothic" w:eastAsia="MS Gothic" w:hAnsi="MS Gothic" w:cs="Arial" w:hint="eastAsia"/>
                    <w:shd w:val="clear" w:color="auto" w:fill="FFFFFF"/>
                  </w:rPr>
                  <w:t>☐</w:t>
                </w:r>
              </w:sdtContent>
            </w:sdt>
            <w:r>
              <w:rPr>
                <w:rFonts w:ascii="Arial" w:hAnsi="Arial" w:cs="Arial"/>
                <w:shd w:val="clear" w:color="auto" w:fill="FFFFFF"/>
              </w:rPr>
              <w:t xml:space="preserve"> Any other background – please write below</w:t>
            </w:r>
          </w:p>
          <w:p w14:paraId="4D38194C" w14:textId="77777777" w:rsidR="003E3DFB" w:rsidRDefault="003E3DFB" w:rsidP="00CA2F2D">
            <w:pPr>
              <w:rPr>
                <w:rFonts w:ascii="Arial" w:hAnsi="Arial" w:cs="Arial"/>
                <w:shd w:val="clear" w:color="auto" w:fill="FFFFFF"/>
              </w:rPr>
            </w:pPr>
          </w:p>
          <w:p w14:paraId="7C2F4961" w14:textId="1C1E5EA6" w:rsidR="003E3DFB" w:rsidRPr="00B81139" w:rsidRDefault="003E3DFB" w:rsidP="00CA2F2D">
            <w:pPr>
              <w:rPr>
                <w:rFonts w:ascii="Arial" w:hAnsi="Arial" w:cs="Arial"/>
                <w:shd w:val="clear" w:color="auto" w:fill="FFFFFF"/>
              </w:rPr>
            </w:pPr>
            <w:r>
              <w:rPr>
                <w:rFonts w:ascii="Arial" w:hAnsi="Arial" w:cs="Arial"/>
                <w:shd w:val="clear" w:color="auto" w:fill="FFFFFF"/>
              </w:rPr>
              <w:t>………………………………………………………………</w:t>
            </w:r>
          </w:p>
          <w:p w14:paraId="3D1F0719" w14:textId="77777777" w:rsidR="003E3DFB" w:rsidRDefault="003E3DFB" w:rsidP="00CA2F2D">
            <w:pPr>
              <w:rPr>
                <w:rFonts w:ascii="Arial" w:hAnsi="Arial" w:cs="Arial"/>
              </w:rPr>
            </w:pPr>
          </w:p>
        </w:tc>
      </w:tr>
      <w:tr w:rsidR="003E3DFB" w14:paraId="1DD86DFF" w14:textId="77777777" w:rsidTr="00CA2F2D">
        <w:trPr>
          <w:trHeight w:val="469"/>
        </w:trPr>
        <w:tc>
          <w:tcPr>
            <w:tcW w:w="10456" w:type="dxa"/>
            <w:gridSpan w:val="3"/>
          </w:tcPr>
          <w:p w14:paraId="294381D4" w14:textId="2675A3B8" w:rsidR="003E3DFB" w:rsidRDefault="003E3DFB" w:rsidP="00CA2F2D">
            <w:pPr>
              <w:rPr>
                <w:rFonts w:ascii="Arial" w:hAnsi="Arial" w:cs="Arial"/>
              </w:rPr>
            </w:pPr>
            <w:sdt>
              <w:sdtPr>
                <w:rPr>
                  <w:rFonts w:ascii="Arial" w:hAnsi="Arial" w:cs="Arial"/>
                  <w:shd w:val="clear" w:color="auto" w:fill="FFFFFF"/>
                </w:rPr>
                <w:id w:val="-242105055"/>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t>
            </w:r>
            <w:r>
              <w:rPr>
                <w:rFonts w:ascii="Arial" w:hAnsi="Arial" w:cs="Arial"/>
              </w:rPr>
              <w:t>I prefer not to say</w:t>
            </w:r>
          </w:p>
        </w:tc>
      </w:tr>
    </w:tbl>
    <w:p w14:paraId="13008A29" w14:textId="77777777" w:rsidR="003E3DFB" w:rsidRDefault="003E3DFB" w:rsidP="003E3DFB">
      <w:pPr>
        <w:spacing w:after="0" w:line="240" w:lineRule="auto"/>
        <w:rPr>
          <w:rFonts w:ascii="Arial" w:hAnsi="Arial" w:cs="Arial"/>
          <w:sz w:val="16"/>
          <w:szCs w:val="16"/>
        </w:rPr>
      </w:pPr>
    </w:p>
    <w:p w14:paraId="38967C0A" w14:textId="77777777" w:rsidR="0028764C" w:rsidRDefault="0028764C" w:rsidP="003E3DFB">
      <w:pPr>
        <w:spacing w:after="0" w:line="240" w:lineRule="auto"/>
        <w:rPr>
          <w:rFonts w:ascii="Arial" w:hAnsi="Arial" w:cs="Arial"/>
          <w:sz w:val="16"/>
          <w:szCs w:val="16"/>
        </w:rPr>
      </w:pPr>
    </w:p>
    <w:p w14:paraId="16C0F50E" w14:textId="77777777" w:rsidR="003E3DFB" w:rsidRPr="00B81139" w:rsidRDefault="003E3DFB" w:rsidP="003E3DFB">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9016"/>
      </w:tblGrid>
      <w:tr w:rsidR="003E3DFB" w14:paraId="3E8AE63A" w14:textId="77777777" w:rsidTr="00CA2F2D">
        <w:tc>
          <w:tcPr>
            <w:tcW w:w="10456" w:type="dxa"/>
          </w:tcPr>
          <w:p w14:paraId="0385C95F" w14:textId="77777777" w:rsidR="003E3DFB" w:rsidRPr="00B27015" w:rsidRDefault="003E3DFB" w:rsidP="00CA2F2D">
            <w:pPr>
              <w:rPr>
                <w:rFonts w:ascii="Arial" w:hAnsi="Arial" w:cs="Arial"/>
                <w:b/>
                <w:bCs/>
              </w:rPr>
            </w:pPr>
            <w:r w:rsidRPr="00B27015">
              <w:rPr>
                <w:rFonts w:ascii="Arial" w:hAnsi="Arial" w:cs="Arial"/>
                <w:b/>
                <w:bCs/>
              </w:rPr>
              <w:t>Disability</w:t>
            </w:r>
          </w:p>
        </w:tc>
      </w:tr>
      <w:tr w:rsidR="003E3DFB" w14:paraId="6561340E" w14:textId="77777777" w:rsidTr="00CA2F2D">
        <w:tc>
          <w:tcPr>
            <w:tcW w:w="10456" w:type="dxa"/>
          </w:tcPr>
          <w:p w14:paraId="71AF190E" w14:textId="77777777" w:rsidR="003E3DFB" w:rsidRDefault="003E3DFB" w:rsidP="00CA2F2D">
            <w:pPr>
              <w:rPr>
                <w:rFonts w:ascii="Arial" w:hAnsi="Arial" w:cs="Arial"/>
              </w:rPr>
            </w:pPr>
            <w:r>
              <w:rPr>
                <w:rFonts w:ascii="Arial" w:hAnsi="Arial" w:cs="Arial"/>
              </w:rPr>
              <w:t xml:space="preserve">Do you consider your child to be disabled?   </w:t>
            </w:r>
            <w:sdt>
              <w:sdtPr>
                <w:rPr>
                  <w:rFonts w:ascii="Arial" w:hAnsi="Arial" w:cs="Arial"/>
                  <w:shd w:val="clear" w:color="auto" w:fill="FFFFFF"/>
                </w:rPr>
                <w:id w:val="-714970126"/>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Yes            </w:t>
            </w:r>
            <w:sdt>
              <w:sdtPr>
                <w:rPr>
                  <w:rFonts w:ascii="Arial" w:hAnsi="Arial" w:cs="Arial"/>
                  <w:shd w:val="clear" w:color="auto" w:fill="FFFFFF"/>
                </w:rPr>
                <w:id w:val="712782565"/>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No</w:t>
            </w:r>
          </w:p>
        </w:tc>
      </w:tr>
      <w:tr w:rsidR="003E3DFB" w14:paraId="5A2F12A8" w14:textId="77777777" w:rsidTr="00CA2F2D">
        <w:trPr>
          <w:trHeight w:val="469"/>
        </w:trPr>
        <w:tc>
          <w:tcPr>
            <w:tcW w:w="10456" w:type="dxa"/>
          </w:tcPr>
          <w:p w14:paraId="5D16F498" w14:textId="77777777" w:rsidR="003E3DFB" w:rsidRDefault="003E3DFB" w:rsidP="00CA2F2D">
            <w:pPr>
              <w:rPr>
                <w:rFonts w:ascii="Arial" w:hAnsi="Arial" w:cs="Arial"/>
              </w:rPr>
            </w:pPr>
            <w:sdt>
              <w:sdtPr>
                <w:rPr>
                  <w:rFonts w:ascii="Arial" w:hAnsi="Arial" w:cs="Arial"/>
                  <w:shd w:val="clear" w:color="auto" w:fill="FFFFFF"/>
                </w:rPr>
                <w:id w:val="-367220467"/>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t>
            </w:r>
            <w:r>
              <w:rPr>
                <w:rFonts w:ascii="Arial" w:hAnsi="Arial" w:cs="Arial"/>
              </w:rPr>
              <w:t>I prefer not to say</w:t>
            </w:r>
          </w:p>
          <w:p w14:paraId="54B2608E" w14:textId="77777777" w:rsidR="003E3DFB" w:rsidRDefault="003E3DFB" w:rsidP="00CA2F2D">
            <w:pPr>
              <w:rPr>
                <w:rFonts w:ascii="Arial" w:hAnsi="Arial" w:cs="Arial"/>
              </w:rPr>
            </w:pPr>
          </w:p>
        </w:tc>
      </w:tr>
    </w:tbl>
    <w:p w14:paraId="5AEBA686" w14:textId="77777777" w:rsidR="003E3DFB" w:rsidRPr="00B81139" w:rsidRDefault="003E3DFB" w:rsidP="003E3DFB">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9016"/>
      </w:tblGrid>
      <w:tr w:rsidR="003E3DFB" w14:paraId="7024DE13" w14:textId="77777777" w:rsidTr="00CA2F2D">
        <w:tc>
          <w:tcPr>
            <w:tcW w:w="10456" w:type="dxa"/>
          </w:tcPr>
          <w:p w14:paraId="1D604750" w14:textId="77777777" w:rsidR="003E3DFB" w:rsidRDefault="003E3DFB" w:rsidP="00CA2F2D">
            <w:pPr>
              <w:rPr>
                <w:rFonts w:ascii="Arial" w:hAnsi="Arial" w:cs="Arial"/>
              </w:rPr>
            </w:pPr>
            <w:r>
              <w:rPr>
                <w:rFonts w:ascii="Arial" w:hAnsi="Arial" w:cs="Arial"/>
              </w:rPr>
              <w:t>If you have said yes, what is the nature of your child’s disability?</w:t>
            </w:r>
          </w:p>
          <w:p w14:paraId="119C795E" w14:textId="77777777" w:rsidR="003E3DFB" w:rsidRDefault="003E3DFB" w:rsidP="00CA2F2D">
            <w:pPr>
              <w:rPr>
                <w:rFonts w:ascii="Arial" w:hAnsi="Arial" w:cs="Arial"/>
              </w:rPr>
            </w:pPr>
            <w:sdt>
              <w:sdtPr>
                <w:rPr>
                  <w:rFonts w:ascii="Arial" w:hAnsi="Arial" w:cs="Arial"/>
                  <w:shd w:val="clear" w:color="auto" w:fill="FFFFFF"/>
                </w:rPr>
                <w:id w:val="-1169864111"/>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t>
            </w:r>
            <w:r>
              <w:rPr>
                <w:rFonts w:ascii="Arial" w:hAnsi="Arial" w:cs="Arial"/>
              </w:rPr>
              <w:t>Physical</w:t>
            </w:r>
          </w:p>
          <w:p w14:paraId="3AE8D28E"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294409176"/>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Visual </w:t>
            </w:r>
          </w:p>
          <w:p w14:paraId="10E26F66" w14:textId="77777777" w:rsidR="003E3DFB" w:rsidRDefault="003E3DFB" w:rsidP="00CA2F2D">
            <w:pPr>
              <w:rPr>
                <w:rFonts w:ascii="Arial" w:hAnsi="Arial" w:cs="Arial"/>
                <w:shd w:val="clear" w:color="auto" w:fill="FFFFFF"/>
              </w:rPr>
            </w:pPr>
            <w:sdt>
              <w:sdtPr>
                <w:rPr>
                  <w:rFonts w:ascii="Arial" w:hAnsi="Arial" w:cs="Arial"/>
                  <w:shd w:val="clear" w:color="auto" w:fill="FFFFFF"/>
                </w:rPr>
                <w:id w:val="669442466"/>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Hearing</w:t>
            </w:r>
          </w:p>
          <w:p w14:paraId="59D85F6A"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963460103"/>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Social, emotional/ mental health condition</w:t>
            </w:r>
          </w:p>
          <w:p w14:paraId="5CD14AA9"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914771610"/>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Long-standing illness or health condition</w:t>
            </w:r>
          </w:p>
          <w:p w14:paraId="642A1779"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882623384"/>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Learning disability</w:t>
            </w:r>
          </w:p>
          <w:p w14:paraId="3DD3743E"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369987715"/>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Neurodivergent</w:t>
            </w:r>
          </w:p>
          <w:p w14:paraId="741F4EF4" w14:textId="77777777" w:rsidR="003E3DFB" w:rsidRPr="00B81139" w:rsidRDefault="003E3DFB" w:rsidP="00CA2F2D">
            <w:pPr>
              <w:rPr>
                <w:rFonts w:ascii="Arial" w:hAnsi="Arial" w:cs="Arial"/>
                <w:shd w:val="clear" w:color="auto" w:fill="FFFFFF"/>
              </w:rPr>
            </w:pPr>
          </w:p>
        </w:tc>
      </w:tr>
      <w:tr w:rsidR="003E3DFB" w14:paraId="2E3A9F14" w14:textId="77777777" w:rsidTr="00CA2F2D">
        <w:tc>
          <w:tcPr>
            <w:tcW w:w="10456" w:type="dxa"/>
          </w:tcPr>
          <w:p w14:paraId="51686D6C" w14:textId="77777777" w:rsidR="003E3DFB" w:rsidRDefault="003E3DFB" w:rsidP="00CA2F2D">
            <w:pPr>
              <w:rPr>
                <w:rFonts w:ascii="Arial" w:hAnsi="Arial" w:cs="Arial"/>
              </w:rPr>
            </w:pPr>
            <w:sdt>
              <w:sdtPr>
                <w:rPr>
                  <w:rFonts w:ascii="Arial" w:hAnsi="Arial" w:cs="Arial"/>
                  <w:shd w:val="clear" w:color="auto" w:fill="FFFFFF"/>
                </w:rPr>
                <w:id w:val="-1260523237"/>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Other</w:t>
            </w:r>
          </w:p>
        </w:tc>
      </w:tr>
      <w:tr w:rsidR="003E3DFB" w14:paraId="7BB24929" w14:textId="77777777" w:rsidTr="00CA2F2D">
        <w:tc>
          <w:tcPr>
            <w:tcW w:w="10456" w:type="dxa"/>
          </w:tcPr>
          <w:p w14:paraId="19F589C0" w14:textId="77777777" w:rsidR="003E3DFB" w:rsidRPr="0053238E" w:rsidRDefault="003E3DFB" w:rsidP="00CA2F2D">
            <w:pPr>
              <w:rPr>
                <w:rFonts w:ascii="MS Gothic" w:eastAsia="MS Gothic" w:hAnsi="MS Gothic" w:cs="Arial"/>
                <w:shd w:val="clear" w:color="auto" w:fill="FFFFFF"/>
              </w:rPr>
            </w:pPr>
            <w:sdt>
              <w:sdtPr>
                <w:rPr>
                  <w:rFonts w:ascii="Arial" w:hAnsi="Arial" w:cs="Arial"/>
                  <w:shd w:val="clear" w:color="auto" w:fill="FFFFFF"/>
                </w:rPr>
                <w:id w:val="-1443528307"/>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I prefer not to say</w:t>
            </w:r>
          </w:p>
        </w:tc>
      </w:tr>
    </w:tbl>
    <w:p w14:paraId="01ADB5DD" w14:textId="77777777" w:rsidR="003E3DFB" w:rsidRPr="00B27015" w:rsidRDefault="003E3DFB" w:rsidP="003E3DFB">
      <w:pPr>
        <w:spacing w:after="0" w:line="240" w:lineRule="auto"/>
        <w:rPr>
          <w:rFonts w:ascii="Arial" w:hAnsi="Arial" w:cs="Arial"/>
          <w:sz w:val="16"/>
          <w:szCs w:val="16"/>
        </w:rPr>
      </w:pPr>
    </w:p>
    <w:p w14:paraId="00269E74" w14:textId="77777777" w:rsidR="003E3DFB" w:rsidRPr="00B27015" w:rsidRDefault="003E3DFB" w:rsidP="003E3DFB">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3894"/>
        <w:gridCol w:w="5122"/>
      </w:tblGrid>
      <w:tr w:rsidR="003E3DFB" w14:paraId="1A4292B8" w14:textId="77777777" w:rsidTr="00CA2F2D">
        <w:tc>
          <w:tcPr>
            <w:tcW w:w="10456" w:type="dxa"/>
            <w:gridSpan w:val="2"/>
          </w:tcPr>
          <w:p w14:paraId="64998056" w14:textId="77777777" w:rsidR="003E3DFB" w:rsidRPr="00B27015" w:rsidRDefault="003E3DFB" w:rsidP="00CA2F2D">
            <w:pPr>
              <w:spacing w:line="360" w:lineRule="auto"/>
              <w:rPr>
                <w:rFonts w:ascii="Arial" w:hAnsi="Arial" w:cs="Arial"/>
                <w:b/>
                <w:bCs/>
              </w:rPr>
            </w:pPr>
            <w:r w:rsidRPr="00B27015">
              <w:rPr>
                <w:rFonts w:ascii="Arial" w:hAnsi="Arial" w:cs="Arial"/>
                <w:b/>
                <w:bCs/>
              </w:rPr>
              <w:t>Religion or belief</w:t>
            </w:r>
          </w:p>
          <w:p w14:paraId="6FDD5CEB" w14:textId="77777777" w:rsidR="003E3DFB" w:rsidRDefault="003E3DFB" w:rsidP="00CA2F2D">
            <w:pPr>
              <w:spacing w:line="360" w:lineRule="auto"/>
              <w:rPr>
                <w:rFonts w:ascii="Arial" w:hAnsi="Arial" w:cs="Arial"/>
              </w:rPr>
            </w:pPr>
            <w:r>
              <w:rPr>
                <w:rFonts w:ascii="Arial" w:hAnsi="Arial" w:cs="Arial"/>
              </w:rPr>
              <w:t>Please indicate which best describes your family’s religion or belief</w:t>
            </w:r>
          </w:p>
        </w:tc>
      </w:tr>
      <w:tr w:rsidR="003E3DFB" w14:paraId="10E72A3A" w14:textId="77777777" w:rsidTr="00CA2F2D">
        <w:tc>
          <w:tcPr>
            <w:tcW w:w="5228" w:type="dxa"/>
          </w:tcPr>
          <w:p w14:paraId="07034D53" w14:textId="77777777" w:rsidR="003E3DFB" w:rsidRDefault="003E3DFB" w:rsidP="00CA2F2D">
            <w:pPr>
              <w:rPr>
                <w:rFonts w:ascii="Arial" w:hAnsi="Arial" w:cs="Arial"/>
              </w:rPr>
            </w:pPr>
            <w:sdt>
              <w:sdtPr>
                <w:rPr>
                  <w:rFonts w:ascii="Arial" w:hAnsi="Arial" w:cs="Arial"/>
                  <w:shd w:val="clear" w:color="auto" w:fill="FFFFFF"/>
                </w:rPr>
                <w:id w:val="-1093780150"/>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t>
            </w:r>
            <w:r>
              <w:rPr>
                <w:rFonts w:ascii="Arial" w:hAnsi="Arial" w:cs="Arial"/>
              </w:rPr>
              <w:t>Buddhist</w:t>
            </w:r>
          </w:p>
          <w:p w14:paraId="24BA30A3" w14:textId="77777777" w:rsidR="003E3DFB" w:rsidRDefault="003E3DFB" w:rsidP="00CA2F2D">
            <w:pPr>
              <w:rPr>
                <w:rFonts w:ascii="Arial" w:hAnsi="Arial" w:cs="Arial"/>
                <w:shd w:val="clear" w:color="auto" w:fill="FFFFFF"/>
              </w:rPr>
            </w:pPr>
            <w:sdt>
              <w:sdtPr>
                <w:rPr>
                  <w:rFonts w:ascii="Arial" w:hAnsi="Arial" w:cs="Arial"/>
                  <w:shd w:val="clear" w:color="auto" w:fill="FFFFFF"/>
                </w:rPr>
                <w:id w:val="-2094456530"/>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Christian</w:t>
            </w:r>
          </w:p>
          <w:p w14:paraId="15E89BA2" w14:textId="77777777" w:rsidR="003E3DFB" w:rsidRDefault="003E3DFB" w:rsidP="00CA2F2D">
            <w:pPr>
              <w:rPr>
                <w:rFonts w:ascii="Arial" w:hAnsi="Arial" w:cs="Arial"/>
                <w:shd w:val="clear" w:color="auto" w:fill="FFFFFF"/>
              </w:rPr>
            </w:pPr>
            <w:sdt>
              <w:sdtPr>
                <w:rPr>
                  <w:rFonts w:ascii="Arial" w:hAnsi="Arial" w:cs="Arial"/>
                  <w:shd w:val="clear" w:color="auto" w:fill="FFFFFF"/>
                </w:rPr>
                <w:id w:val="766810496"/>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Hindu</w:t>
            </w:r>
          </w:p>
          <w:p w14:paraId="17A75518"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654600207"/>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Jewish</w:t>
            </w:r>
          </w:p>
          <w:p w14:paraId="097838E3" w14:textId="77777777" w:rsidR="003E3DFB" w:rsidRPr="00B27015" w:rsidRDefault="003E3DFB" w:rsidP="00CA2F2D">
            <w:pPr>
              <w:rPr>
                <w:rFonts w:ascii="Arial" w:hAnsi="Arial" w:cs="Arial"/>
                <w:shd w:val="clear" w:color="auto" w:fill="FFFFFF"/>
              </w:rPr>
            </w:pPr>
            <w:sdt>
              <w:sdtPr>
                <w:rPr>
                  <w:rFonts w:ascii="Arial" w:hAnsi="Arial" w:cs="Arial"/>
                  <w:shd w:val="clear" w:color="auto" w:fill="FFFFFF"/>
                </w:rPr>
                <w:id w:val="-1857260052"/>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Muslim</w:t>
            </w:r>
          </w:p>
        </w:tc>
        <w:tc>
          <w:tcPr>
            <w:tcW w:w="5228" w:type="dxa"/>
          </w:tcPr>
          <w:p w14:paraId="642B14A9" w14:textId="77777777" w:rsidR="003E3DFB" w:rsidRDefault="003E3DFB" w:rsidP="00CA2F2D">
            <w:pPr>
              <w:rPr>
                <w:rFonts w:ascii="Arial" w:hAnsi="Arial" w:cs="Arial"/>
                <w:shd w:val="clear" w:color="auto" w:fill="FFFFFF"/>
              </w:rPr>
            </w:pPr>
            <w:sdt>
              <w:sdtPr>
                <w:rPr>
                  <w:rFonts w:ascii="Arial" w:hAnsi="Arial" w:cs="Arial"/>
                  <w:shd w:val="clear" w:color="auto" w:fill="FFFFFF"/>
                </w:rPr>
                <w:id w:val="1394005647"/>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Sikh</w:t>
            </w:r>
          </w:p>
          <w:p w14:paraId="63C47A13" w14:textId="77777777" w:rsidR="003E3DFB" w:rsidRDefault="003E3DFB" w:rsidP="00CA2F2D">
            <w:pPr>
              <w:rPr>
                <w:rFonts w:ascii="Arial" w:hAnsi="Arial" w:cs="Arial"/>
                <w:shd w:val="clear" w:color="auto" w:fill="FFFFFF"/>
              </w:rPr>
            </w:pPr>
            <w:sdt>
              <w:sdtPr>
                <w:rPr>
                  <w:rFonts w:ascii="Arial" w:hAnsi="Arial" w:cs="Arial"/>
                  <w:shd w:val="clear" w:color="auto" w:fill="FFFFFF"/>
                </w:rPr>
                <w:id w:val="484356458"/>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No religion/belief</w:t>
            </w:r>
          </w:p>
          <w:p w14:paraId="038C0D36" w14:textId="77777777" w:rsidR="003E3DFB" w:rsidRDefault="003E3DFB" w:rsidP="00CA2F2D">
            <w:pPr>
              <w:rPr>
                <w:rFonts w:ascii="Arial" w:hAnsi="Arial" w:cs="Arial"/>
                <w:shd w:val="clear" w:color="auto" w:fill="FFFFFF"/>
              </w:rPr>
            </w:pPr>
            <w:r>
              <w:rPr>
                <w:rFonts w:ascii="Arial" w:hAnsi="Arial" w:cs="Arial"/>
                <w:shd w:val="clear" w:color="auto" w:fill="FFFFFF"/>
              </w:rPr>
              <w:t>Other – please write below</w:t>
            </w:r>
          </w:p>
          <w:p w14:paraId="2EE39015" w14:textId="77777777" w:rsidR="003E3DFB" w:rsidRDefault="003E3DFB" w:rsidP="00CA2F2D">
            <w:pPr>
              <w:rPr>
                <w:rFonts w:ascii="Arial" w:hAnsi="Arial" w:cs="Arial"/>
                <w:shd w:val="clear" w:color="auto" w:fill="FFFFFF"/>
              </w:rPr>
            </w:pPr>
          </w:p>
          <w:p w14:paraId="6B1B49B2" w14:textId="77777777" w:rsidR="003E3DFB" w:rsidRPr="00B27015" w:rsidRDefault="003E3DFB" w:rsidP="00CA2F2D">
            <w:pPr>
              <w:rPr>
                <w:rFonts w:ascii="Arial" w:hAnsi="Arial" w:cs="Arial"/>
                <w:shd w:val="clear" w:color="auto" w:fill="FFFFFF"/>
              </w:rPr>
            </w:pPr>
            <w:r>
              <w:rPr>
                <w:rFonts w:ascii="Arial" w:hAnsi="Arial" w:cs="Arial"/>
                <w:shd w:val="clear" w:color="auto" w:fill="FFFFFF"/>
              </w:rPr>
              <w:t>……………………………………………………….</w:t>
            </w:r>
          </w:p>
        </w:tc>
      </w:tr>
      <w:tr w:rsidR="003E3DFB" w14:paraId="65C24933" w14:textId="77777777" w:rsidTr="00CA2F2D">
        <w:tc>
          <w:tcPr>
            <w:tcW w:w="10456" w:type="dxa"/>
            <w:gridSpan w:val="2"/>
          </w:tcPr>
          <w:p w14:paraId="0F4BB097" w14:textId="77777777" w:rsidR="003E3DFB" w:rsidRPr="0053238E" w:rsidRDefault="003E3DFB" w:rsidP="00CA2F2D">
            <w:pPr>
              <w:rPr>
                <w:rFonts w:ascii="MS Gothic" w:eastAsia="MS Gothic" w:hAnsi="MS Gothic" w:cs="Arial"/>
                <w:shd w:val="clear" w:color="auto" w:fill="FFFFFF"/>
              </w:rPr>
            </w:pPr>
            <w:sdt>
              <w:sdtPr>
                <w:rPr>
                  <w:rFonts w:ascii="Arial" w:hAnsi="Arial" w:cs="Arial"/>
                  <w:shd w:val="clear" w:color="auto" w:fill="FFFFFF"/>
                </w:rPr>
                <w:id w:val="101156213"/>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I prefer not to say </w:t>
            </w:r>
          </w:p>
        </w:tc>
      </w:tr>
    </w:tbl>
    <w:p w14:paraId="3E1D385A" w14:textId="77777777" w:rsidR="00843194" w:rsidRDefault="00843194" w:rsidP="00C722DD">
      <w:pPr>
        <w:spacing w:after="160" w:line="278" w:lineRule="auto"/>
        <w:rPr>
          <w:b/>
          <w:bCs/>
        </w:rPr>
      </w:pPr>
    </w:p>
    <w:p w14:paraId="4E5D03E6" w14:textId="729E4DD7" w:rsidR="00C722DD" w:rsidRPr="00C46AC0" w:rsidRDefault="00C722DD" w:rsidP="00C722DD">
      <w:pPr>
        <w:spacing w:after="160" w:line="278" w:lineRule="auto"/>
        <w:rPr>
          <w:b/>
          <w:bCs/>
        </w:rPr>
      </w:pPr>
      <w:r w:rsidRPr="00C46AC0">
        <w:rPr>
          <w:b/>
          <w:bCs/>
        </w:rPr>
        <w:t>PARENT / CARER DECLARATION</w:t>
      </w:r>
    </w:p>
    <w:p w14:paraId="616B7534" w14:textId="77777777" w:rsidR="00C722DD" w:rsidRPr="00C46AC0" w:rsidRDefault="00C722DD" w:rsidP="00C722DD">
      <w:pPr>
        <w:spacing w:after="160" w:line="278" w:lineRule="auto"/>
      </w:pPr>
      <w:r w:rsidRPr="00C46AC0">
        <w:t>I confirm that:</w:t>
      </w:r>
    </w:p>
    <w:p w14:paraId="727C463F" w14:textId="77777777" w:rsidR="00C722DD" w:rsidRPr="00C46AC0" w:rsidRDefault="00C722DD" w:rsidP="00C722DD">
      <w:pPr>
        <w:numPr>
          <w:ilvl w:val="0"/>
          <w:numId w:val="6"/>
        </w:numPr>
        <w:spacing w:after="160" w:line="278" w:lineRule="auto"/>
      </w:pPr>
      <w:r w:rsidRPr="00C46AC0">
        <w:t>All information provided is correct</w:t>
      </w:r>
    </w:p>
    <w:p w14:paraId="249FD07B" w14:textId="77777777" w:rsidR="00C722DD" w:rsidRPr="00C46AC0" w:rsidRDefault="00C722DD" w:rsidP="00C722DD">
      <w:pPr>
        <w:numPr>
          <w:ilvl w:val="0"/>
          <w:numId w:val="6"/>
        </w:numPr>
        <w:spacing w:after="160" w:line="278" w:lineRule="auto"/>
      </w:pPr>
      <w:r w:rsidRPr="00C46AC0">
        <w:t>I will notify the nursery of any changes</w:t>
      </w:r>
    </w:p>
    <w:p w14:paraId="220DC03F" w14:textId="77777777" w:rsidR="00C722DD" w:rsidRPr="00C46AC0" w:rsidRDefault="00C722DD" w:rsidP="00C722DD">
      <w:pPr>
        <w:numPr>
          <w:ilvl w:val="0"/>
          <w:numId w:val="6"/>
        </w:numPr>
        <w:spacing w:after="160" w:line="278" w:lineRule="auto"/>
      </w:pPr>
      <w:r w:rsidRPr="00C46AC0">
        <w:t>I understand how my data will be used</w:t>
      </w:r>
    </w:p>
    <w:p w14:paraId="04950842" w14:textId="77777777" w:rsidR="00C722DD" w:rsidRPr="00C46AC0" w:rsidRDefault="00C722DD" w:rsidP="00C722DD">
      <w:pPr>
        <w:spacing w:after="160" w:line="278" w:lineRule="auto"/>
      </w:pPr>
      <w:r w:rsidRPr="00C46AC0">
        <w:t>Name: __________________________</w:t>
      </w:r>
    </w:p>
    <w:p w14:paraId="646A7782" w14:textId="77777777" w:rsidR="00C722DD" w:rsidRPr="00C46AC0" w:rsidRDefault="00C722DD" w:rsidP="00C722DD">
      <w:pPr>
        <w:spacing w:after="160" w:line="278" w:lineRule="auto"/>
      </w:pPr>
      <w:r w:rsidRPr="00C46AC0">
        <w:t>Signature: __________________________</w:t>
      </w:r>
    </w:p>
    <w:p w14:paraId="65D67F99" w14:textId="1C599E63" w:rsidR="003E3DFB" w:rsidRPr="0028764C" w:rsidRDefault="00C722DD" w:rsidP="0028764C">
      <w:pPr>
        <w:spacing w:after="160" w:line="278" w:lineRule="auto"/>
      </w:pPr>
      <w:r w:rsidRPr="00C46AC0">
        <w:t>Date: ____ / ____ / __</w:t>
      </w:r>
      <w:r w:rsidR="008B7A93" w:rsidRPr="00C46AC0">
        <w:t>__</w:t>
      </w:r>
    </w:p>
    <w:p w14:paraId="5E4DC3CB" w14:textId="77777777" w:rsidR="003E3DFB" w:rsidRDefault="003E3DFB" w:rsidP="00E51227">
      <w:pPr>
        <w:pStyle w:val="Footer"/>
        <w:jc w:val="center"/>
        <w:rPr>
          <w:rFonts w:ascii="Arial" w:hAnsi="Arial" w:cs="Arial"/>
          <w:b/>
          <w:bCs/>
          <w:color w:val="970361" w:themeColor="accent2"/>
        </w:rPr>
      </w:pPr>
    </w:p>
    <w:p w14:paraId="616EC168" w14:textId="77777777" w:rsidR="0054053B" w:rsidRDefault="0054053B" w:rsidP="00E51227">
      <w:pPr>
        <w:pStyle w:val="Footer"/>
        <w:jc w:val="center"/>
        <w:rPr>
          <w:rFonts w:ascii="Arial" w:hAnsi="Arial" w:cs="Arial"/>
          <w:b/>
          <w:bCs/>
          <w:color w:val="970361" w:themeColor="accent2"/>
        </w:rPr>
      </w:pPr>
    </w:p>
    <w:p w14:paraId="752E0A56" w14:textId="77777777" w:rsidR="0054053B" w:rsidRDefault="0054053B" w:rsidP="00E51227">
      <w:pPr>
        <w:pStyle w:val="Footer"/>
        <w:jc w:val="center"/>
        <w:rPr>
          <w:rFonts w:ascii="Arial" w:hAnsi="Arial" w:cs="Arial"/>
          <w:b/>
          <w:bCs/>
          <w:color w:val="970361" w:themeColor="accent2"/>
        </w:rPr>
      </w:pPr>
    </w:p>
    <w:p w14:paraId="410CA929" w14:textId="77777777" w:rsidR="0054053B" w:rsidRDefault="0054053B" w:rsidP="00E51227">
      <w:pPr>
        <w:pStyle w:val="Footer"/>
        <w:jc w:val="center"/>
        <w:rPr>
          <w:rFonts w:ascii="Arial" w:hAnsi="Arial" w:cs="Arial"/>
          <w:b/>
          <w:bCs/>
          <w:color w:val="970361" w:themeColor="accent2"/>
        </w:rPr>
      </w:pPr>
    </w:p>
    <w:p w14:paraId="43CCBF3E" w14:textId="77777777" w:rsidR="0054053B" w:rsidRDefault="0054053B" w:rsidP="00E51227">
      <w:pPr>
        <w:pStyle w:val="Footer"/>
        <w:jc w:val="center"/>
        <w:rPr>
          <w:rFonts w:ascii="Arial" w:hAnsi="Arial" w:cs="Arial"/>
          <w:b/>
          <w:bCs/>
          <w:color w:val="970361" w:themeColor="accent2"/>
        </w:rPr>
      </w:pPr>
    </w:p>
    <w:p w14:paraId="1FDE5C7F" w14:textId="77777777" w:rsidR="0054053B" w:rsidRDefault="0054053B" w:rsidP="00E51227">
      <w:pPr>
        <w:pStyle w:val="Footer"/>
        <w:jc w:val="center"/>
        <w:rPr>
          <w:rFonts w:ascii="Arial" w:hAnsi="Arial" w:cs="Arial"/>
          <w:b/>
          <w:bCs/>
          <w:color w:val="970361" w:themeColor="accent2"/>
        </w:rPr>
      </w:pPr>
    </w:p>
    <w:p w14:paraId="00B5AF47" w14:textId="77777777" w:rsidR="0054053B" w:rsidRDefault="0054053B" w:rsidP="00E51227">
      <w:pPr>
        <w:pStyle w:val="Footer"/>
        <w:jc w:val="center"/>
        <w:rPr>
          <w:rFonts w:ascii="Arial" w:hAnsi="Arial" w:cs="Arial"/>
          <w:b/>
          <w:bCs/>
          <w:color w:val="970361" w:themeColor="accent2"/>
        </w:rPr>
      </w:pPr>
    </w:p>
    <w:p w14:paraId="2B6C29B5" w14:textId="77777777" w:rsidR="0054053B" w:rsidRDefault="0054053B" w:rsidP="00E51227">
      <w:pPr>
        <w:pStyle w:val="Footer"/>
        <w:jc w:val="center"/>
        <w:rPr>
          <w:rFonts w:ascii="Arial" w:hAnsi="Arial" w:cs="Arial"/>
          <w:b/>
          <w:bCs/>
          <w:color w:val="970361" w:themeColor="accent2"/>
        </w:rPr>
      </w:pPr>
    </w:p>
    <w:p w14:paraId="6D8604C8" w14:textId="77777777" w:rsidR="0054053B" w:rsidRDefault="0054053B" w:rsidP="00E51227">
      <w:pPr>
        <w:pStyle w:val="Footer"/>
        <w:jc w:val="center"/>
        <w:rPr>
          <w:rFonts w:ascii="Arial" w:hAnsi="Arial" w:cs="Arial"/>
          <w:b/>
          <w:bCs/>
          <w:color w:val="970361" w:themeColor="accent2"/>
        </w:rPr>
      </w:pPr>
    </w:p>
    <w:p w14:paraId="42B3691B" w14:textId="77777777" w:rsidR="0054053B" w:rsidRDefault="0054053B" w:rsidP="00E51227">
      <w:pPr>
        <w:pStyle w:val="Footer"/>
        <w:jc w:val="center"/>
        <w:rPr>
          <w:rFonts w:ascii="Arial" w:hAnsi="Arial" w:cs="Arial"/>
          <w:b/>
          <w:bCs/>
          <w:color w:val="970361" w:themeColor="accent2"/>
        </w:rPr>
      </w:pPr>
    </w:p>
    <w:p w14:paraId="1A61CE3B" w14:textId="77777777" w:rsidR="0054053B" w:rsidRDefault="0054053B" w:rsidP="00E51227">
      <w:pPr>
        <w:pStyle w:val="Footer"/>
        <w:jc w:val="center"/>
        <w:rPr>
          <w:rFonts w:ascii="Arial" w:hAnsi="Arial" w:cs="Arial"/>
          <w:b/>
          <w:bCs/>
          <w:color w:val="970361" w:themeColor="accent2"/>
        </w:rPr>
      </w:pPr>
    </w:p>
    <w:p w14:paraId="46F4678D" w14:textId="77777777" w:rsidR="0054053B" w:rsidRDefault="0054053B" w:rsidP="00E51227">
      <w:pPr>
        <w:pStyle w:val="Footer"/>
        <w:jc w:val="center"/>
        <w:rPr>
          <w:rFonts w:ascii="Arial" w:hAnsi="Arial" w:cs="Arial"/>
          <w:b/>
          <w:bCs/>
          <w:color w:val="970361" w:themeColor="accent2"/>
        </w:rPr>
      </w:pPr>
    </w:p>
    <w:p w14:paraId="0184FAE2" w14:textId="77777777" w:rsidR="0054053B" w:rsidRDefault="0054053B" w:rsidP="00E51227">
      <w:pPr>
        <w:pStyle w:val="Footer"/>
        <w:jc w:val="center"/>
        <w:rPr>
          <w:rFonts w:ascii="Arial" w:hAnsi="Arial" w:cs="Arial"/>
          <w:b/>
          <w:bCs/>
          <w:color w:val="970361" w:themeColor="accent2"/>
        </w:rPr>
      </w:pPr>
    </w:p>
    <w:p w14:paraId="49966A8A" w14:textId="77777777" w:rsidR="0054053B" w:rsidRDefault="0054053B" w:rsidP="00E51227">
      <w:pPr>
        <w:pStyle w:val="Footer"/>
        <w:jc w:val="center"/>
        <w:rPr>
          <w:rFonts w:ascii="Arial" w:hAnsi="Arial" w:cs="Arial"/>
          <w:b/>
          <w:bCs/>
          <w:color w:val="970361" w:themeColor="accent2"/>
        </w:rPr>
      </w:pPr>
    </w:p>
    <w:p w14:paraId="5C186C5B" w14:textId="77777777" w:rsidR="0054053B" w:rsidRDefault="0054053B" w:rsidP="00E51227">
      <w:pPr>
        <w:pStyle w:val="Footer"/>
        <w:jc w:val="center"/>
        <w:rPr>
          <w:rFonts w:ascii="Arial" w:hAnsi="Arial" w:cs="Arial"/>
          <w:b/>
          <w:bCs/>
          <w:color w:val="970361" w:themeColor="accent2"/>
        </w:rPr>
      </w:pPr>
    </w:p>
    <w:p w14:paraId="5171CF6F" w14:textId="77777777" w:rsidR="0054053B" w:rsidRDefault="0054053B" w:rsidP="00E51227">
      <w:pPr>
        <w:pStyle w:val="Footer"/>
        <w:jc w:val="center"/>
        <w:rPr>
          <w:rFonts w:ascii="Arial" w:hAnsi="Arial" w:cs="Arial"/>
          <w:b/>
          <w:bCs/>
          <w:color w:val="970361" w:themeColor="accent2"/>
        </w:rPr>
      </w:pPr>
    </w:p>
    <w:p w14:paraId="42002628" w14:textId="77777777" w:rsidR="0054053B" w:rsidRDefault="0054053B" w:rsidP="00E51227">
      <w:pPr>
        <w:pStyle w:val="Footer"/>
        <w:jc w:val="center"/>
        <w:rPr>
          <w:rFonts w:ascii="Arial" w:hAnsi="Arial" w:cs="Arial"/>
          <w:b/>
          <w:bCs/>
          <w:color w:val="970361" w:themeColor="accent2"/>
        </w:rPr>
      </w:pPr>
    </w:p>
    <w:p w14:paraId="03550221" w14:textId="77777777" w:rsidR="0058285D" w:rsidRDefault="0058285D" w:rsidP="00E51227">
      <w:pPr>
        <w:pStyle w:val="Footer"/>
        <w:jc w:val="center"/>
        <w:rPr>
          <w:rFonts w:ascii="Arial" w:hAnsi="Arial" w:cs="Arial"/>
          <w:b/>
          <w:bCs/>
          <w:color w:val="970361" w:themeColor="accent2"/>
        </w:rPr>
      </w:pPr>
    </w:p>
    <w:p w14:paraId="4FC1D6B5" w14:textId="2628FAB7" w:rsidR="00E51227" w:rsidRPr="009F1733" w:rsidRDefault="00E51227" w:rsidP="00E51227">
      <w:pPr>
        <w:pStyle w:val="Footer"/>
        <w:jc w:val="center"/>
        <w:rPr>
          <w:rFonts w:ascii="Arial" w:hAnsi="Arial" w:cs="Arial"/>
          <w:b/>
          <w:bCs/>
          <w:color w:val="970361" w:themeColor="accent2"/>
        </w:rPr>
      </w:pPr>
      <w:r w:rsidRPr="009F1733">
        <w:rPr>
          <w:rFonts w:ascii="Arial" w:hAnsi="Arial" w:cs="Arial"/>
          <w:b/>
          <w:bCs/>
          <w:color w:val="970361" w:themeColor="accent2"/>
        </w:rPr>
        <w:t>Jimbo’s Community Nursery</w:t>
      </w:r>
    </w:p>
    <w:p w14:paraId="5A56C90D" w14:textId="77777777" w:rsidR="00E51227" w:rsidRPr="000F68E9" w:rsidRDefault="00E51227" w:rsidP="00E51227">
      <w:pPr>
        <w:pStyle w:val="Footer"/>
        <w:jc w:val="center"/>
        <w:rPr>
          <w:rFonts w:ascii="Arial" w:hAnsi="Arial" w:cs="Arial"/>
          <w:color w:val="970361" w:themeColor="accent2"/>
        </w:rPr>
      </w:pPr>
      <w:r w:rsidRPr="000F68E9">
        <w:rPr>
          <w:rFonts w:ascii="Arial" w:hAnsi="Arial" w:cs="Arial"/>
          <w:color w:val="970361" w:themeColor="accent2"/>
        </w:rPr>
        <w:t>The Vinery Centre, 20 Vinery Terrace, Leeds, LS9 9LU</w:t>
      </w:r>
    </w:p>
    <w:p w14:paraId="4E6BD5C2" w14:textId="77777777" w:rsidR="00E51227" w:rsidRPr="009F1733" w:rsidRDefault="00E51227" w:rsidP="00E51227">
      <w:pPr>
        <w:pStyle w:val="Footer"/>
        <w:jc w:val="center"/>
        <w:rPr>
          <w:rFonts w:ascii="Arial" w:hAnsi="Arial" w:cs="Arial"/>
          <w:color w:val="970361" w:themeColor="accent2"/>
        </w:rPr>
      </w:pPr>
      <w:r w:rsidRPr="009F1733">
        <w:rPr>
          <w:rFonts w:ascii="Arial" w:hAnsi="Arial" w:cs="Arial"/>
          <w:color w:val="970361" w:themeColor="accent2"/>
        </w:rPr>
        <w:t xml:space="preserve">0113 </w:t>
      </w:r>
      <w:r>
        <w:rPr>
          <w:rFonts w:ascii="Arial" w:hAnsi="Arial" w:cs="Arial"/>
          <w:color w:val="970361" w:themeColor="accent2"/>
        </w:rPr>
        <w:t>467 3054</w:t>
      </w:r>
      <w:r w:rsidRPr="009F1733">
        <w:rPr>
          <w:rFonts w:ascii="Arial" w:hAnsi="Arial" w:cs="Arial"/>
          <w:color w:val="970361" w:themeColor="accent2"/>
        </w:rPr>
        <w:t xml:space="preserve">    </w:t>
      </w:r>
      <w:hyperlink r:id="rId8" w:history="1">
        <w:r w:rsidRPr="009F1733">
          <w:rPr>
            <w:rStyle w:val="Hyperlink"/>
            <w:rFonts w:ascii="Arial" w:hAnsi="Arial" w:cs="Arial"/>
            <w:color w:val="970361" w:themeColor="accent2"/>
            <w:u w:val="none"/>
          </w:rPr>
          <w:t>abigail.cunningham@leedsmencap.org.uk</w:t>
        </w:r>
      </w:hyperlink>
      <w:r w:rsidRPr="009F1733">
        <w:rPr>
          <w:rFonts w:ascii="Arial" w:hAnsi="Arial" w:cs="Arial"/>
          <w:color w:val="970361" w:themeColor="accent2"/>
        </w:rPr>
        <w:t xml:space="preserve">     </w:t>
      </w:r>
      <w:hyperlink r:id="rId9" w:history="1">
        <w:r w:rsidRPr="009F1733">
          <w:rPr>
            <w:rStyle w:val="Hyperlink"/>
            <w:rFonts w:ascii="Arial" w:hAnsi="Arial" w:cs="Arial"/>
            <w:color w:val="970361" w:themeColor="accent2"/>
            <w:u w:val="none"/>
          </w:rPr>
          <w:t>www.leedsmencap.org.uk</w:t>
        </w:r>
      </w:hyperlink>
    </w:p>
    <w:p w14:paraId="19F44BBF" w14:textId="77777777" w:rsidR="00E51227" w:rsidRPr="000F68E9" w:rsidRDefault="00E51227" w:rsidP="00E51227">
      <w:pPr>
        <w:pStyle w:val="Footer"/>
        <w:rPr>
          <w:rFonts w:ascii="Arial" w:hAnsi="Arial" w:cs="Arial"/>
        </w:rPr>
      </w:pPr>
    </w:p>
    <w:p w14:paraId="4C0A90D0" w14:textId="77777777" w:rsidR="00E51227" w:rsidRPr="003D0B7F" w:rsidRDefault="00E51227" w:rsidP="00E51227">
      <w:pPr>
        <w:pStyle w:val="Footer"/>
        <w:jc w:val="center"/>
        <w:rPr>
          <w:rFonts w:ascii="Arial" w:hAnsi="Arial" w:cs="Arial"/>
        </w:rPr>
      </w:pPr>
      <w:r>
        <w:rPr>
          <w:noProof/>
        </w:rPr>
        <w:drawing>
          <wp:anchor distT="0" distB="0" distL="114300" distR="114300" simplePos="0" relativeHeight="251659264" behindDoc="0" locked="0" layoutInCell="1" allowOverlap="1" wp14:anchorId="314A55BE" wp14:editId="2711349A">
            <wp:simplePos x="0" y="0"/>
            <wp:positionH relativeFrom="margin">
              <wp:posOffset>2375535</wp:posOffset>
            </wp:positionH>
            <wp:positionV relativeFrom="paragraph">
              <wp:posOffset>161925</wp:posOffset>
            </wp:positionV>
            <wp:extent cx="1032510" cy="720725"/>
            <wp:effectExtent l="0" t="0" r="0" b="0"/>
            <wp:wrapSquare wrapText="bothSides"/>
            <wp:docPr id="143387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7162" name="Picture 1433871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2510" cy="720725"/>
                    </a:xfrm>
                    <a:prstGeom prst="rect">
                      <a:avLst/>
                    </a:prstGeom>
                  </pic:spPr>
                </pic:pic>
              </a:graphicData>
            </a:graphic>
            <wp14:sizeRelH relativeFrom="margin">
              <wp14:pctWidth>0</wp14:pctWidth>
            </wp14:sizeRelH>
            <wp14:sizeRelV relativeFrom="margin">
              <wp14:pctHeight>0</wp14:pctHeight>
            </wp14:sizeRelV>
          </wp:anchor>
        </w:drawing>
      </w:r>
      <w:r w:rsidRPr="00DE1589">
        <w:rPr>
          <w:rFonts w:ascii="Arial" w:hAnsi="Arial" w:cs="Arial"/>
          <w:color w:val="970361" w:themeColor="accent2"/>
        </w:rPr>
        <w:t>Registered Charity Number 1091809. Registered Company Number 04332965</w:t>
      </w:r>
      <w:r w:rsidRPr="00DE1589">
        <w:rPr>
          <w:rFonts w:ascii="Arial" w:hAnsi="Arial" w:cs="Arial"/>
          <w:noProof/>
          <w:color w:val="970361" w:themeColor="accent2"/>
        </w:rPr>
        <w:t xml:space="preserve">          </w:t>
      </w:r>
      <w:r>
        <w:rPr>
          <w:rFonts w:ascii="Arial" w:hAnsi="Arial" w:cs="Arial"/>
          <w:noProof/>
        </w:rPr>
        <w:drawing>
          <wp:inline distT="0" distB="0" distL="0" distR="0" wp14:anchorId="1A077C22" wp14:editId="612D6F3C">
            <wp:extent cx="502920" cy="585965"/>
            <wp:effectExtent l="0" t="0" r="0" b="5080"/>
            <wp:docPr id="1595756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30386" name="Picture 18257303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2920" cy="585965"/>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10D55ECF" wp14:editId="685D3276">
            <wp:extent cx="952500" cy="459104"/>
            <wp:effectExtent l="0" t="0" r="0" b="0"/>
            <wp:docPr id="9846700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8943" name="Picture 34188894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9606" cy="472169"/>
                    </a:xfrm>
                    <a:prstGeom prst="rect">
                      <a:avLst/>
                    </a:prstGeom>
                  </pic:spPr>
                </pic:pic>
              </a:graphicData>
            </a:graphic>
          </wp:inline>
        </w:drawing>
      </w:r>
      <w:r>
        <w:rPr>
          <w:rFonts w:ascii="Arial" w:hAnsi="Arial" w:cs="Arial"/>
          <w:noProof/>
        </w:rPr>
        <w:t xml:space="preserve">               </w:t>
      </w:r>
    </w:p>
    <w:p w14:paraId="4C625EC4" w14:textId="77777777" w:rsidR="00E51227" w:rsidRDefault="00E51227"/>
    <w:sectPr w:rsidR="00E51227" w:rsidSect="00F80436">
      <w:headerReference w:type="default" r:id="rId13"/>
      <w:footerReference w:type="default" r:id="rId14"/>
      <w:pgSz w:w="11906" w:h="16838"/>
      <w:pgMar w:top="1440" w:right="1440" w:bottom="851"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6E6B" w14:textId="77777777" w:rsidR="00635B59" w:rsidRDefault="00635B59" w:rsidP="00D821A1">
      <w:pPr>
        <w:spacing w:after="0" w:line="240" w:lineRule="auto"/>
      </w:pPr>
      <w:r>
        <w:separator/>
      </w:r>
    </w:p>
  </w:endnote>
  <w:endnote w:type="continuationSeparator" w:id="0">
    <w:p w14:paraId="7110A380" w14:textId="77777777" w:rsidR="00635B59" w:rsidRDefault="00635B59" w:rsidP="00D8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C3F1" w14:textId="77777777" w:rsidR="000F68E9" w:rsidRDefault="000F68E9" w:rsidP="00147A9A">
    <w:pPr>
      <w:pStyle w:val="Footer"/>
      <w:rPr>
        <w:rFonts w:ascii="Arial" w:hAnsi="Arial" w:cs="Arial"/>
      </w:rPr>
    </w:pPr>
  </w:p>
  <w:p w14:paraId="7563B01E" w14:textId="77777777" w:rsidR="00147A9A" w:rsidRPr="009F1733" w:rsidRDefault="009F1733" w:rsidP="00434652">
    <w:pPr>
      <w:pStyle w:val="Footer"/>
      <w:jc w:val="center"/>
      <w:rPr>
        <w:rFonts w:ascii="Arial" w:hAnsi="Arial" w:cs="Arial"/>
        <w:b/>
        <w:bCs/>
        <w:color w:val="970361" w:themeColor="accent2"/>
      </w:rPr>
    </w:pPr>
    <w:r w:rsidRPr="009F1733">
      <w:rPr>
        <w:rFonts w:ascii="Arial" w:hAnsi="Arial" w:cs="Arial"/>
        <w:b/>
        <w:bCs/>
        <w:color w:val="970361" w:themeColor="accent2"/>
      </w:rPr>
      <w:t>Jimbo’s Community Nursery</w:t>
    </w:r>
    <w:r w:rsidR="00434652">
      <w:rPr>
        <w:rFonts w:ascii="Arial" w:hAnsi="Arial" w:cs="Arial"/>
        <w:b/>
        <w:bCs/>
        <w:color w:val="970361" w:themeColor="accent2"/>
      </w:rPr>
      <w:t xml:space="preserve">- part of </w:t>
    </w:r>
    <w:r w:rsidR="00434652" w:rsidRPr="00A9160A">
      <w:rPr>
        <w:rFonts w:ascii="Arial" w:hAnsi="Arial" w:cs="Arial"/>
        <w:b/>
        <w:bCs/>
        <w:color w:val="970361" w:themeColor="accent2"/>
      </w:rPr>
      <w:t>Leeds Menca</w:t>
    </w:r>
    <w:r w:rsidR="00434652">
      <w:rPr>
        <w:rFonts w:ascii="Arial" w:hAnsi="Arial" w:cs="Arial"/>
        <w:b/>
        <w:bCs/>
        <w:color w:val="970361" w:themeColor="accent2"/>
      </w:rPr>
      <w:t>p</w:t>
    </w:r>
  </w:p>
  <w:p w14:paraId="0C685840" w14:textId="77777777" w:rsidR="00147A9A" w:rsidRPr="000F68E9" w:rsidRDefault="00147A9A" w:rsidP="00147A9A">
    <w:pPr>
      <w:pStyle w:val="Footer"/>
      <w:rPr>
        <w:rFonts w:ascii="Arial" w:hAnsi="Arial" w:cs="Arial"/>
      </w:rPr>
    </w:pPr>
  </w:p>
  <w:p w14:paraId="1A0E51B7" w14:textId="77777777" w:rsidR="00147A9A" w:rsidRPr="003D0B7F" w:rsidRDefault="00147A9A" w:rsidP="00147A9A">
    <w:pPr>
      <w:pStyle w:val="Footer"/>
      <w:jc w:val="center"/>
      <w:rPr>
        <w:rFonts w:ascii="Arial" w:hAnsi="Arial" w:cs="Arial"/>
      </w:rPr>
    </w:pPr>
    <w:r w:rsidRPr="00DE1589">
      <w:rPr>
        <w:rFonts w:ascii="Arial" w:hAnsi="Arial" w:cs="Arial"/>
        <w:color w:val="970361" w:themeColor="accent2"/>
      </w:rPr>
      <w:t>Registered Charity Number 1091809. Registered Company Number 04332965</w:t>
    </w:r>
    <w:r w:rsidRPr="00DE1589">
      <w:rPr>
        <w:rFonts w:ascii="Arial" w:hAnsi="Arial" w:cs="Arial"/>
        <w:noProof/>
        <w:color w:val="970361" w:themeColor="accent2"/>
      </w:rPr>
      <w:t xml:space="preserve">          </w:t>
    </w:r>
    <w:r>
      <w:rPr>
        <w:rFonts w:ascii="Arial" w:hAnsi="Arial" w:cs="Arial"/>
        <w:noProof/>
      </w:rPr>
      <w:t xml:space="preserve">                                            </w:t>
    </w:r>
  </w:p>
  <w:p w14:paraId="32619161" w14:textId="77777777" w:rsidR="00147A9A" w:rsidRDefault="00147A9A" w:rsidP="00147A9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1A9F" w14:textId="77777777" w:rsidR="00635B59" w:rsidRDefault="00635B59" w:rsidP="00D821A1">
      <w:pPr>
        <w:spacing w:after="0" w:line="240" w:lineRule="auto"/>
      </w:pPr>
      <w:r>
        <w:separator/>
      </w:r>
    </w:p>
  </w:footnote>
  <w:footnote w:type="continuationSeparator" w:id="0">
    <w:p w14:paraId="3470E42A" w14:textId="77777777" w:rsidR="00635B59" w:rsidRDefault="00635B59" w:rsidP="00D82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E9C2" w14:textId="77777777" w:rsidR="00CF7AF9" w:rsidRDefault="000E2008" w:rsidP="00CF7AF9">
    <w:pPr>
      <w:pStyle w:val="Header"/>
      <w:jc w:val="right"/>
    </w:pPr>
    <w:r>
      <w:rPr>
        <w:noProof/>
      </w:rPr>
      <w:drawing>
        <wp:anchor distT="0" distB="0" distL="114300" distR="114300" simplePos="0" relativeHeight="251663360" behindDoc="0" locked="0" layoutInCell="1" allowOverlap="1" wp14:anchorId="4F937A20" wp14:editId="25AF75B7">
          <wp:simplePos x="0" y="0"/>
          <wp:positionH relativeFrom="page">
            <wp:align>right</wp:align>
          </wp:positionH>
          <wp:positionV relativeFrom="paragraph">
            <wp:posOffset>82550</wp:posOffset>
          </wp:positionV>
          <wp:extent cx="1724660" cy="1779270"/>
          <wp:effectExtent l="0" t="0" r="8890" b="0"/>
          <wp:wrapSquare wrapText="bothSides"/>
          <wp:docPr id="19004978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97830" name="Picture 190049783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660" cy="1779270"/>
                  </a:xfrm>
                  <a:prstGeom prst="rect">
                    <a:avLst/>
                  </a:prstGeom>
                </pic:spPr>
              </pic:pic>
            </a:graphicData>
          </a:graphic>
          <wp14:sizeRelH relativeFrom="margin">
            <wp14:pctWidth>0</wp14:pctWidth>
          </wp14:sizeRelH>
          <wp14:sizeRelV relativeFrom="margin">
            <wp14:pctHeight>0</wp14:pctHeight>
          </wp14:sizeRelV>
        </wp:anchor>
      </w:drawing>
    </w:r>
  </w:p>
  <w:p w14:paraId="6B5D8D91" w14:textId="77777777" w:rsidR="00D821A1" w:rsidRDefault="004238E2" w:rsidP="009F1733">
    <w:pPr>
      <w:pStyle w:val="Header"/>
    </w:pPr>
    <w:r>
      <w:rPr>
        <w:noProof/>
      </w:rPr>
      <w:drawing>
        <wp:anchor distT="0" distB="0" distL="114300" distR="114300" simplePos="0" relativeHeight="251662336" behindDoc="0" locked="0" layoutInCell="1" allowOverlap="1" wp14:anchorId="29D9AC97" wp14:editId="59A0BCB2">
          <wp:simplePos x="0" y="0"/>
          <wp:positionH relativeFrom="column">
            <wp:posOffset>4156075</wp:posOffset>
          </wp:positionH>
          <wp:positionV relativeFrom="page">
            <wp:posOffset>601980</wp:posOffset>
          </wp:positionV>
          <wp:extent cx="734060" cy="734695"/>
          <wp:effectExtent l="0" t="0" r="8890" b="8255"/>
          <wp:wrapSquare wrapText="bothSides"/>
          <wp:docPr id="481322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22894" name="Picture 481322894"/>
                  <pic:cNvPicPr/>
                </pic:nvPicPr>
                <pic:blipFill>
                  <a:blip r:embed="rId2">
                    <a:extLst>
                      <a:ext uri="{28A0092B-C50C-407E-A947-70E740481C1C}">
                        <a14:useLocalDpi xmlns:a14="http://schemas.microsoft.com/office/drawing/2010/main" val="0"/>
                      </a:ext>
                    </a:extLst>
                  </a:blip>
                  <a:stretch>
                    <a:fillRect/>
                  </a:stretch>
                </pic:blipFill>
                <pic:spPr>
                  <a:xfrm>
                    <a:off x="0" y="0"/>
                    <a:ext cx="734060" cy="734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BA4"/>
    <w:multiLevelType w:val="multilevel"/>
    <w:tmpl w:val="6490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97C8E"/>
    <w:multiLevelType w:val="multilevel"/>
    <w:tmpl w:val="3430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B4379"/>
    <w:multiLevelType w:val="multilevel"/>
    <w:tmpl w:val="6332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92FEB"/>
    <w:multiLevelType w:val="multilevel"/>
    <w:tmpl w:val="0494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B6306"/>
    <w:multiLevelType w:val="multilevel"/>
    <w:tmpl w:val="625E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B1A80"/>
    <w:multiLevelType w:val="multilevel"/>
    <w:tmpl w:val="ADE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4422A"/>
    <w:multiLevelType w:val="multilevel"/>
    <w:tmpl w:val="023C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518765">
    <w:abstractNumId w:val="4"/>
  </w:num>
  <w:num w:numId="2" w16cid:durableId="1044602115">
    <w:abstractNumId w:val="2"/>
  </w:num>
  <w:num w:numId="3" w16cid:durableId="725418725">
    <w:abstractNumId w:val="6"/>
  </w:num>
  <w:num w:numId="4" w16cid:durableId="367486212">
    <w:abstractNumId w:val="3"/>
  </w:num>
  <w:num w:numId="5" w16cid:durableId="415713781">
    <w:abstractNumId w:val="1"/>
  </w:num>
  <w:num w:numId="6" w16cid:durableId="719548924">
    <w:abstractNumId w:val="0"/>
  </w:num>
  <w:num w:numId="7" w16cid:durableId="757169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DD"/>
    <w:rsid w:val="00074C6E"/>
    <w:rsid w:val="000E2008"/>
    <w:rsid w:val="000F68E9"/>
    <w:rsid w:val="00141E2B"/>
    <w:rsid w:val="00147A9A"/>
    <w:rsid w:val="0017703C"/>
    <w:rsid w:val="001A2832"/>
    <w:rsid w:val="001B08B2"/>
    <w:rsid w:val="001E6B5A"/>
    <w:rsid w:val="00200BCB"/>
    <w:rsid w:val="002048EA"/>
    <w:rsid w:val="0028764C"/>
    <w:rsid w:val="00290295"/>
    <w:rsid w:val="00293D91"/>
    <w:rsid w:val="003E3DFB"/>
    <w:rsid w:val="004013CF"/>
    <w:rsid w:val="00413484"/>
    <w:rsid w:val="004238E2"/>
    <w:rsid w:val="00434652"/>
    <w:rsid w:val="0045292C"/>
    <w:rsid w:val="004620D2"/>
    <w:rsid w:val="004D1C92"/>
    <w:rsid w:val="0054053B"/>
    <w:rsid w:val="00541E9A"/>
    <w:rsid w:val="00550011"/>
    <w:rsid w:val="0058285D"/>
    <w:rsid w:val="005E198D"/>
    <w:rsid w:val="00635B59"/>
    <w:rsid w:val="006625A4"/>
    <w:rsid w:val="006F0783"/>
    <w:rsid w:val="007009CC"/>
    <w:rsid w:val="00747231"/>
    <w:rsid w:val="0078344B"/>
    <w:rsid w:val="0079563A"/>
    <w:rsid w:val="007E67B6"/>
    <w:rsid w:val="007F3A5D"/>
    <w:rsid w:val="00843194"/>
    <w:rsid w:val="00854F91"/>
    <w:rsid w:val="00886917"/>
    <w:rsid w:val="008B7A93"/>
    <w:rsid w:val="008C2136"/>
    <w:rsid w:val="00923930"/>
    <w:rsid w:val="00924587"/>
    <w:rsid w:val="009B6167"/>
    <w:rsid w:val="009C03CC"/>
    <w:rsid w:val="009C13B0"/>
    <w:rsid w:val="009D54CC"/>
    <w:rsid w:val="009F1733"/>
    <w:rsid w:val="00A24518"/>
    <w:rsid w:val="00A443B7"/>
    <w:rsid w:val="00A67EAF"/>
    <w:rsid w:val="00A952B9"/>
    <w:rsid w:val="00AB6B38"/>
    <w:rsid w:val="00B23F31"/>
    <w:rsid w:val="00BA401A"/>
    <w:rsid w:val="00BC2019"/>
    <w:rsid w:val="00C36834"/>
    <w:rsid w:val="00C722DD"/>
    <w:rsid w:val="00CA0CA6"/>
    <w:rsid w:val="00CC2A84"/>
    <w:rsid w:val="00CF1837"/>
    <w:rsid w:val="00CF7AF9"/>
    <w:rsid w:val="00D132F6"/>
    <w:rsid w:val="00D821A1"/>
    <w:rsid w:val="00DB7463"/>
    <w:rsid w:val="00DC4CD5"/>
    <w:rsid w:val="00DE1589"/>
    <w:rsid w:val="00E022E8"/>
    <w:rsid w:val="00E048F5"/>
    <w:rsid w:val="00E51227"/>
    <w:rsid w:val="00E61202"/>
    <w:rsid w:val="00EA34AF"/>
    <w:rsid w:val="00EB499E"/>
    <w:rsid w:val="00F34123"/>
    <w:rsid w:val="00F80436"/>
    <w:rsid w:val="00F919A3"/>
    <w:rsid w:val="00F93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0987E"/>
  <w15:chartTrackingRefBased/>
  <w15:docId w15:val="{B684EEA4-18BC-478D-ABA0-127A7107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01A"/>
  </w:style>
  <w:style w:type="paragraph" w:styleId="Heading1">
    <w:name w:val="heading 1"/>
    <w:basedOn w:val="Normal"/>
    <w:next w:val="Normal"/>
    <w:link w:val="Heading1Char"/>
    <w:uiPriority w:val="9"/>
    <w:qFormat/>
    <w:rsid w:val="0079563A"/>
    <w:pPr>
      <w:keepNext/>
      <w:keepLines/>
      <w:spacing w:before="480" w:after="0" w:line="240" w:lineRule="auto"/>
      <w:outlineLvl w:val="0"/>
    </w:pPr>
    <w:rPr>
      <w:rFonts w:asciiTheme="majorHAnsi" w:eastAsiaTheme="majorEastAsia" w:hAnsiTheme="majorHAnsi" w:cstheme="majorBidi"/>
      <w:b/>
      <w:bCs/>
      <w:color w:val="BF007B" w:themeColor="accent1" w:themeShade="BF"/>
      <w:kern w:val="28"/>
      <w:sz w:val="32"/>
      <w:szCs w:val="28"/>
      <w:lang w:eastAsia="en-GB"/>
      <w14:ligatures w14:val="standard"/>
      <w14:cntxtAlts/>
    </w:rPr>
  </w:style>
  <w:style w:type="paragraph" w:styleId="Heading2">
    <w:name w:val="heading 2"/>
    <w:basedOn w:val="Normal"/>
    <w:next w:val="Normal"/>
    <w:link w:val="Heading2Char"/>
    <w:uiPriority w:val="9"/>
    <w:unhideWhenUsed/>
    <w:qFormat/>
    <w:rsid w:val="0079563A"/>
    <w:pPr>
      <w:keepNext/>
      <w:keepLines/>
      <w:spacing w:before="200" w:after="0" w:line="240" w:lineRule="auto"/>
      <w:outlineLvl w:val="1"/>
    </w:pPr>
    <w:rPr>
      <w:rFonts w:asciiTheme="majorHAnsi" w:eastAsiaTheme="majorEastAsia" w:hAnsiTheme="majorHAnsi" w:cstheme="majorBidi"/>
      <w:b/>
      <w:bCs/>
      <w:color w:val="970361" w:themeColor="accent2"/>
      <w:kern w:val="28"/>
      <w:sz w:val="28"/>
      <w:szCs w:val="26"/>
      <w:lang w:eastAsia="en-GB"/>
      <w14:ligatures w14:val="standard"/>
      <w14:cntxtAlts/>
    </w:rPr>
  </w:style>
  <w:style w:type="paragraph" w:styleId="Heading3">
    <w:name w:val="heading 3"/>
    <w:basedOn w:val="Normal"/>
    <w:next w:val="Normal"/>
    <w:link w:val="Heading3Char"/>
    <w:uiPriority w:val="9"/>
    <w:unhideWhenUsed/>
    <w:qFormat/>
    <w:rsid w:val="0079563A"/>
    <w:pPr>
      <w:keepNext/>
      <w:keepLines/>
      <w:spacing w:before="200" w:after="0" w:line="240" w:lineRule="auto"/>
      <w:outlineLvl w:val="2"/>
    </w:pPr>
    <w:rPr>
      <w:rFonts w:asciiTheme="majorHAnsi" w:eastAsiaTheme="majorEastAsia" w:hAnsiTheme="majorHAnsi" w:cstheme="majorBidi"/>
      <w:b/>
      <w:bCs/>
      <w:color w:val="B13CEF" w:themeColor="accent3"/>
      <w:kern w:val="28"/>
      <w:sz w:val="28"/>
      <w:szCs w:val="20"/>
      <w:lang w:eastAsia="en-GB"/>
      <w14:ligatures w14:val="standard"/>
      <w14:cntxtAlts/>
    </w:rPr>
  </w:style>
  <w:style w:type="paragraph" w:styleId="Heading4">
    <w:name w:val="heading 4"/>
    <w:aliases w:val="Body text"/>
    <w:basedOn w:val="Normal"/>
    <w:next w:val="Normal"/>
    <w:link w:val="Heading4Char"/>
    <w:uiPriority w:val="9"/>
    <w:unhideWhenUsed/>
    <w:qFormat/>
    <w:rsid w:val="0079563A"/>
    <w:pPr>
      <w:keepNext/>
      <w:keepLines/>
      <w:spacing w:before="200" w:after="0" w:line="240" w:lineRule="auto"/>
      <w:outlineLvl w:val="3"/>
    </w:pPr>
    <w:rPr>
      <w:rFonts w:asciiTheme="majorHAnsi" w:eastAsiaTheme="majorEastAsia" w:hAnsiTheme="majorHAnsi" w:cstheme="majorBidi"/>
      <w:bCs/>
      <w:iCs/>
      <w:kern w:val="28"/>
      <w:sz w:val="24"/>
      <w:szCs w:val="20"/>
      <w:lang w:eastAsia="en-GB"/>
      <w14:ligatures w14:val="standard"/>
      <w14:cntxtAlts/>
    </w:rPr>
  </w:style>
  <w:style w:type="paragraph" w:styleId="Heading5">
    <w:name w:val="heading 5"/>
    <w:basedOn w:val="Normal"/>
    <w:next w:val="Normal"/>
    <w:link w:val="Heading5Char"/>
    <w:uiPriority w:val="9"/>
    <w:semiHidden/>
    <w:unhideWhenUsed/>
    <w:rsid w:val="00D821A1"/>
    <w:pPr>
      <w:keepNext/>
      <w:keepLines/>
      <w:spacing w:before="80" w:after="40"/>
      <w:outlineLvl w:val="4"/>
    </w:pPr>
    <w:rPr>
      <w:rFonts w:eastAsiaTheme="majorEastAsia" w:cstheme="majorBidi"/>
      <w:color w:val="BF007B" w:themeColor="accent1" w:themeShade="BF"/>
    </w:rPr>
  </w:style>
  <w:style w:type="paragraph" w:styleId="Heading6">
    <w:name w:val="heading 6"/>
    <w:basedOn w:val="Normal"/>
    <w:next w:val="Normal"/>
    <w:link w:val="Heading6Char"/>
    <w:uiPriority w:val="9"/>
    <w:semiHidden/>
    <w:unhideWhenUsed/>
    <w:rsid w:val="00D82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3">
    <w:name w:val="Subtitle 3"/>
    <w:basedOn w:val="Quote"/>
    <w:link w:val="Subtitle3Char"/>
    <w:qFormat/>
    <w:rsid w:val="0079563A"/>
    <w:rPr>
      <w:rFonts w:eastAsia="Times New Roman" w:cs="Times New Roman"/>
      <w:color w:val="B13CEF" w:themeColor="accent3"/>
    </w:rPr>
  </w:style>
  <w:style w:type="character" w:customStyle="1" w:styleId="Subtitle3Char">
    <w:name w:val="Subtitle 3 Char"/>
    <w:basedOn w:val="QuoteChar"/>
    <w:link w:val="Subtitle3"/>
    <w:rsid w:val="0079563A"/>
    <w:rPr>
      <w:rFonts w:asciiTheme="majorHAnsi" w:eastAsia="Times New Roman" w:hAnsiTheme="majorHAnsi" w:cs="Times New Roman"/>
      <w:iCs/>
      <w:color w:val="B13CEF" w:themeColor="accent3"/>
      <w:kern w:val="28"/>
      <w:sz w:val="26"/>
      <w:szCs w:val="20"/>
      <w:lang w:eastAsia="en-GB"/>
      <w14:ligatures w14:val="standard"/>
      <w14:cntxtAlts/>
    </w:rPr>
  </w:style>
  <w:style w:type="paragraph" w:styleId="Quote">
    <w:name w:val="Quote"/>
    <w:aliases w:val="Subtitle 2"/>
    <w:basedOn w:val="Normal"/>
    <w:next w:val="Normal"/>
    <w:link w:val="QuoteChar"/>
    <w:uiPriority w:val="29"/>
    <w:qFormat/>
    <w:rsid w:val="0079563A"/>
    <w:pPr>
      <w:spacing w:after="0" w:line="240" w:lineRule="auto"/>
    </w:pPr>
    <w:rPr>
      <w:rFonts w:asciiTheme="majorHAnsi" w:hAnsiTheme="majorHAnsi"/>
      <w:iCs/>
      <w:color w:val="970361" w:themeColor="accent2"/>
      <w:kern w:val="28"/>
      <w:sz w:val="26"/>
      <w:szCs w:val="20"/>
      <w:lang w:eastAsia="en-GB"/>
      <w14:ligatures w14:val="standard"/>
      <w14:cntxtAlts/>
    </w:rPr>
  </w:style>
  <w:style w:type="character" w:customStyle="1" w:styleId="QuoteChar">
    <w:name w:val="Quote Char"/>
    <w:aliases w:val="Subtitle 2 Char"/>
    <w:basedOn w:val="DefaultParagraphFont"/>
    <w:link w:val="Quote"/>
    <w:uiPriority w:val="29"/>
    <w:rsid w:val="0079563A"/>
    <w:rPr>
      <w:rFonts w:asciiTheme="majorHAnsi" w:hAnsiTheme="majorHAnsi"/>
      <w:iCs/>
      <w:color w:val="970361" w:themeColor="accent2"/>
      <w:kern w:val="28"/>
      <w:sz w:val="26"/>
      <w:szCs w:val="20"/>
      <w:lang w:eastAsia="en-GB"/>
      <w14:ligatures w14:val="standard"/>
      <w14:cntxtAlts/>
    </w:rPr>
  </w:style>
  <w:style w:type="character" w:customStyle="1" w:styleId="Heading1Char">
    <w:name w:val="Heading 1 Char"/>
    <w:basedOn w:val="DefaultParagraphFont"/>
    <w:link w:val="Heading1"/>
    <w:uiPriority w:val="9"/>
    <w:rsid w:val="0079563A"/>
    <w:rPr>
      <w:rFonts w:asciiTheme="majorHAnsi" w:eastAsiaTheme="majorEastAsia" w:hAnsiTheme="majorHAnsi" w:cstheme="majorBidi"/>
      <w:b/>
      <w:bCs/>
      <w:color w:val="BF007B" w:themeColor="accent1" w:themeShade="BF"/>
      <w:kern w:val="28"/>
      <w:sz w:val="32"/>
      <w:szCs w:val="28"/>
      <w:lang w:eastAsia="en-GB"/>
      <w14:ligatures w14:val="standard"/>
      <w14:cntxtAlts/>
    </w:rPr>
  </w:style>
  <w:style w:type="character" w:customStyle="1" w:styleId="Heading2Char">
    <w:name w:val="Heading 2 Char"/>
    <w:basedOn w:val="DefaultParagraphFont"/>
    <w:link w:val="Heading2"/>
    <w:uiPriority w:val="9"/>
    <w:rsid w:val="0079563A"/>
    <w:rPr>
      <w:rFonts w:asciiTheme="majorHAnsi" w:eastAsiaTheme="majorEastAsia" w:hAnsiTheme="majorHAnsi" w:cstheme="majorBidi"/>
      <w:b/>
      <w:bCs/>
      <w:color w:val="970361" w:themeColor="accent2"/>
      <w:kern w:val="28"/>
      <w:sz w:val="28"/>
      <w:szCs w:val="26"/>
      <w:lang w:eastAsia="en-GB"/>
      <w14:ligatures w14:val="standard"/>
      <w14:cntxtAlts/>
    </w:rPr>
  </w:style>
  <w:style w:type="character" w:customStyle="1" w:styleId="Heading3Char">
    <w:name w:val="Heading 3 Char"/>
    <w:basedOn w:val="DefaultParagraphFont"/>
    <w:link w:val="Heading3"/>
    <w:uiPriority w:val="9"/>
    <w:rsid w:val="0079563A"/>
    <w:rPr>
      <w:rFonts w:asciiTheme="majorHAnsi" w:eastAsiaTheme="majorEastAsia" w:hAnsiTheme="majorHAnsi" w:cstheme="majorBidi"/>
      <w:b/>
      <w:bCs/>
      <w:color w:val="B13CEF" w:themeColor="accent3"/>
      <w:kern w:val="28"/>
      <w:sz w:val="28"/>
      <w:szCs w:val="20"/>
      <w:lang w:eastAsia="en-GB"/>
      <w14:ligatures w14:val="standard"/>
      <w14:cntxtAlts/>
    </w:rPr>
  </w:style>
  <w:style w:type="character" w:customStyle="1" w:styleId="Heading4Char">
    <w:name w:val="Heading 4 Char"/>
    <w:aliases w:val="Body text Char"/>
    <w:basedOn w:val="DefaultParagraphFont"/>
    <w:link w:val="Heading4"/>
    <w:uiPriority w:val="9"/>
    <w:rsid w:val="0079563A"/>
    <w:rPr>
      <w:rFonts w:asciiTheme="majorHAnsi" w:eastAsiaTheme="majorEastAsia" w:hAnsiTheme="majorHAnsi" w:cstheme="majorBidi"/>
      <w:bCs/>
      <w:iCs/>
      <w:kern w:val="28"/>
      <w:sz w:val="24"/>
      <w:szCs w:val="20"/>
      <w:lang w:eastAsia="en-GB"/>
      <w14:ligatures w14:val="standard"/>
      <w14:cntxtAlts/>
    </w:rPr>
  </w:style>
  <w:style w:type="paragraph" w:styleId="Subtitle">
    <w:name w:val="Subtitle"/>
    <w:aliases w:val="Subtitle 1"/>
    <w:basedOn w:val="Normal"/>
    <w:next w:val="Normal"/>
    <w:link w:val="SubtitleChar"/>
    <w:uiPriority w:val="11"/>
    <w:qFormat/>
    <w:rsid w:val="0079563A"/>
    <w:pPr>
      <w:numPr>
        <w:ilvl w:val="1"/>
      </w:numPr>
      <w:spacing w:after="0" w:line="240" w:lineRule="auto"/>
    </w:pPr>
    <w:rPr>
      <w:rFonts w:asciiTheme="majorHAnsi" w:eastAsiaTheme="majorEastAsia" w:hAnsiTheme="majorHAnsi" w:cstheme="majorBidi"/>
      <w:iCs/>
      <w:color w:val="FF01A5" w:themeColor="accent1"/>
      <w:spacing w:val="15"/>
      <w:kern w:val="28"/>
      <w:sz w:val="26"/>
      <w:szCs w:val="24"/>
      <w:lang w:eastAsia="en-GB"/>
      <w14:ligatures w14:val="standard"/>
      <w14:cntxtAlts/>
    </w:rPr>
  </w:style>
  <w:style w:type="character" w:customStyle="1" w:styleId="SubtitleChar">
    <w:name w:val="Subtitle Char"/>
    <w:aliases w:val="Subtitle 1 Char"/>
    <w:basedOn w:val="DefaultParagraphFont"/>
    <w:link w:val="Subtitle"/>
    <w:uiPriority w:val="11"/>
    <w:rsid w:val="0079563A"/>
    <w:rPr>
      <w:rFonts w:asciiTheme="majorHAnsi" w:eastAsiaTheme="majorEastAsia" w:hAnsiTheme="majorHAnsi" w:cstheme="majorBidi"/>
      <w:iCs/>
      <w:color w:val="FF01A5" w:themeColor="accent1"/>
      <w:spacing w:val="15"/>
      <w:kern w:val="28"/>
      <w:sz w:val="26"/>
      <w:szCs w:val="24"/>
      <w:lang w:eastAsia="en-GB"/>
      <w14:ligatures w14:val="standard"/>
      <w14:cntxtAlts/>
    </w:rPr>
  </w:style>
  <w:style w:type="character" w:styleId="Strong">
    <w:name w:val="Strong"/>
    <w:basedOn w:val="DefaultParagraphFont"/>
    <w:uiPriority w:val="22"/>
    <w:qFormat/>
    <w:rsid w:val="0079563A"/>
    <w:rPr>
      <w:b/>
      <w:bCs/>
    </w:rPr>
  </w:style>
  <w:style w:type="paragraph" w:styleId="NoSpacing">
    <w:name w:val="No Spacing"/>
    <w:link w:val="NoSpacingChar"/>
    <w:uiPriority w:val="1"/>
    <w:qFormat/>
    <w:rsid w:val="0079563A"/>
    <w:pPr>
      <w:spacing w:after="0" w:line="240" w:lineRule="auto"/>
    </w:pPr>
    <w:rPr>
      <w:lang w:val="en-US"/>
    </w:rPr>
  </w:style>
  <w:style w:type="character" w:customStyle="1" w:styleId="NoSpacingChar">
    <w:name w:val="No Spacing Char"/>
    <w:basedOn w:val="DefaultParagraphFont"/>
    <w:link w:val="NoSpacing"/>
    <w:uiPriority w:val="1"/>
    <w:rsid w:val="0079563A"/>
    <w:rPr>
      <w:lang w:val="en-US"/>
    </w:rPr>
  </w:style>
  <w:style w:type="paragraph" w:styleId="ListParagraph">
    <w:name w:val="List Paragraph"/>
    <w:basedOn w:val="Normal"/>
    <w:uiPriority w:val="34"/>
    <w:qFormat/>
    <w:rsid w:val="0079563A"/>
    <w:pPr>
      <w:spacing w:after="0" w:line="240" w:lineRule="auto"/>
      <w:ind w:left="720"/>
      <w:contextualSpacing/>
    </w:pPr>
    <w:rPr>
      <w:rFonts w:ascii="Times New Roman" w:eastAsia="Times New Roman" w:hAnsi="Times New Roman" w:cs="Times New Roman"/>
      <w:color w:val="000000"/>
      <w:kern w:val="28"/>
      <w:sz w:val="20"/>
      <w:szCs w:val="20"/>
      <w:lang w:eastAsia="en-GB"/>
      <w14:ligatures w14:val="standard"/>
      <w14:cntxtAlts/>
    </w:rPr>
  </w:style>
  <w:style w:type="character" w:customStyle="1" w:styleId="Heading5Char">
    <w:name w:val="Heading 5 Char"/>
    <w:basedOn w:val="DefaultParagraphFont"/>
    <w:link w:val="Heading5"/>
    <w:uiPriority w:val="9"/>
    <w:semiHidden/>
    <w:rsid w:val="00D821A1"/>
    <w:rPr>
      <w:rFonts w:eastAsiaTheme="majorEastAsia" w:cstheme="majorBidi"/>
      <w:color w:val="BF007B" w:themeColor="accent1" w:themeShade="BF"/>
    </w:rPr>
  </w:style>
  <w:style w:type="character" w:customStyle="1" w:styleId="Heading6Char">
    <w:name w:val="Heading 6 Char"/>
    <w:basedOn w:val="DefaultParagraphFont"/>
    <w:link w:val="Heading6"/>
    <w:uiPriority w:val="9"/>
    <w:semiHidden/>
    <w:rsid w:val="00D82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1A1"/>
    <w:rPr>
      <w:rFonts w:eastAsiaTheme="majorEastAsia" w:cstheme="majorBidi"/>
      <w:color w:val="272727" w:themeColor="text1" w:themeTint="D8"/>
    </w:rPr>
  </w:style>
  <w:style w:type="paragraph" w:styleId="Title">
    <w:name w:val="Title"/>
    <w:basedOn w:val="Normal"/>
    <w:next w:val="Normal"/>
    <w:link w:val="TitleChar"/>
    <w:uiPriority w:val="10"/>
    <w:rsid w:val="00D82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1A1"/>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rsid w:val="00D821A1"/>
    <w:rPr>
      <w:i/>
      <w:iCs/>
      <w:color w:val="BF007B" w:themeColor="accent1" w:themeShade="BF"/>
    </w:rPr>
  </w:style>
  <w:style w:type="paragraph" w:styleId="IntenseQuote">
    <w:name w:val="Intense Quote"/>
    <w:basedOn w:val="Normal"/>
    <w:next w:val="Normal"/>
    <w:link w:val="IntenseQuoteChar"/>
    <w:uiPriority w:val="30"/>
    <w:rsid w:val="00D821A1"/>
    <w:pPr>
      <w:pBdr>
        <w:top w:val="single" w:sz="4" w:space="10" w:color="BF007B" w:themeColor="accent1" w:themeShade="BF"/>
        <w:bottom w:val="single" w:sz="4" w:space="10" w:color="BF007B" w:themeColor="accent1" w:themeShade="BF"/>
      </w:pBdr>
      <w:spacing w:before="360" w:after="360"/>
      <w:ind w:left="864" w:right="864"/>
      <w:jc w:val="center"/>
    </w:pPr>
    <w:rPr>
      <w:i/>
      <w:iCs/>
      <w:color w:val="BF007B" w:themeColor="accent1" w:themeShade="BF"/>
    </w:rPr>
  </w:style>
  <w:style w:type="character" w:customStyle="1" w:styleId="IntenseQuoteChar">
    <w:name w:val="Intense Quote Char"/>
    <w:basedOn w:val="DefaultParagraphFont"/>
    <w:link w:val="IntenseQuote"/>
    <w:uiPriority w:val="30"/>
    <w:rsid w:val="00D821A1"/>
    <w:rPr>
      <w:i/>
      <w:iCs/>
      <w:color w:val="BF007B" w:themeColor="accent1" w:themeShade="BF"/>
    </w:rPr>
  </w:style>
  <w:style w:type="character" w:styleId="IntenseReference">
    <w:name w:val="Intense Reference"/>
    <w:basedOn w:val="DefaultParagraphFont"/>
    <w:uiPriority w:val="32"/>
    <w:rsid w:val="00D821A1"/>
    <w:rPr>
      <w:b/>
      <w:bCs/>
      <w:smallCaps/>
      <w:color w:val="BF007B" w:themeColor="accent1" w:themeShade="BF"/>
      <w:spacing w:val="5"/>
    </w:rPr>
  </w:style>
  <w:style w:type="paragraph" w:styleId="Header">
    <w:name w:val="header"/>
    <w:basedOn w:val="Normal"/>
    <w:link w:val="HeaderChar"/>
    <w:uiPriority w:val="99"/>
    <w:unhideWhenUsed/>
    <w:rsid w:val="00D82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1A1"/>
  </w:style>
  <w:style w:type="paragraph" w:styleId="Footer">
    <w:name w:val="footer"/>
    <w:basedOn w:val="Normal"/>
    <w:link w:val="FooterChar"/>
    <w:uiPriority w:val="99"/>
    <w:unhideWhenUsed/>
    <w:rsid w:val="00D82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1A1"/>
  </w:style>
  <w:style w:type="character" w:styleId="Hyperlink">
    <w:name w:val="Hyperlink"/>
    <w:basedOn w:val="DefaultParagraphFont"/>
    <w:uiPriority w:val="99"/>
    <w:unhideWhenUsed/>
    <w:rsid w:val="00147A9A"/>
    <w:rPr>
      <w:color w:val="467886" w:themeColor="hyperlink"/>
      <w:u w:val="single"/>
    </w:rPr>
  </w:style>
  <w:style w:type="character" w:styleId="UnresolvedMention">
    <w:name w:val="Unresolved Mention"/>
    <w:basedOn w:val="DefaultParagraphFont"/>
    <w:uiPriority w:val="99"/>
    <w:semiHidden/>
    <w:unhideWhenUsed/>
    <w:rsid w:val="00147A9A"/>
    <w:rPr>
      <w:color w:val="605E5C"/>
      <w:shd w:val="clear" w:color="auto" w:fill="E1DFDD"/>
    </w:rPr>
  </w:style>
  <w:style w:type="table" w:styleId="TableGrid">
    <w:name w:val="Table Grid"/>
    <w:basedOn w:val="TableNormal"/>
    <w:uiPriority w:val="39"/>
    <w:rsid w:val="003E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gail.cunningham@leedsmencap.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igail.cunningham@leedsmencap.org.uk"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leedsmencap.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Marketing%20&amp;%20Communications\Branding\2.%20Letter%20&amp;%20document%20templates-%20double%20click%20to%20open\JIMBOs%20MASTER%20DOCUMENT%20TEMPLATE%202026.dotx" TargetMode="External"/></Relationships>
</file>

<file path=word/theme/theme1.xml><?xml version="1.0" encoding="utf-8"?>
<a:theme xmlns:a="http://schemas.openxmlformats.org/drawingml/2006/main" name="Powerpoint theme - Leeds Mencap">
  <a:themeElements>
    <a:clrScheme name="Leeds Mencap colours 2026">
      <a:dk1>
        <a:sysClr val="windowText" lastClr="000000"/>
      </a:dk1>
      <a:lt1>
        <a:sysClr val="window" lastClr="FFFFFF"/>
      </a:lt1>
      <a:dk2>
        <a:srgbClr val="0E2841"/>
      </a:dk2>
      <a:lt2>
        <a:srgbClr val="E8E8E8"/>
      </a:lt2>
      <a:accent1>
        <a:srgbClr val="FF01A5"/>
      </a:accent1>
      <a:accent2>
        <a:srgbClr val="970361"/>
      </a:accent2>
      <a:accent3>
        <a:srgbClr val="B13CEF"/>
      </a:accent3>
      <a:accent4>
        <a:srgbClr val="4F006F"/>
      </a:accent4>
      <a:accent5>
        <a:srgbClr val="F7F0E2"/>
      </a:accent5>
      <a:accent6>
        <a:srgbClr val="D31160"/>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JIMBOs MASTER DOCUMENT TEMPLATE 2026</Template>
  <TotalTime>92</TotalTime>
  <Pages>9</Pages>
  <Words>1585</Words>
  <Characters>8277</Characters>
  <Application>Microsoft Office Word</Application>
  <DocSecurity>0</DocSecurity>
  <Lines>344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Amos</dc:creator>
  <cp:keywords/>
  <dc:description/>
  <cp:lastModifiedBy>Abigail Cunningham</cp:lastModifiedBy>
  <cp:revision>27</cp:revision>
  <cp:lastPrinted>2026-04-27T07:43:00Z</cp:lastPrinted>
  <dcterms:created xsi:type="dcterms:W3CDTF">2026-04-27T07:45:00Z</dcterms:created>
  <dcterms:modified xsi:type="dcterms:W3CDTF">2026-04-30T12:37:00Z</dcterms:modified>
</cp:coreProperties>
</file>